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5C47" w14:textId="77777777" w:rsidR="008B4C8E" w:rsidRDefault="008B4C8E" w:rsidP="007B4F9A">
      <w:pPr>
        <w:rPr>
          <w:b/>
          <w:bCs/>
          <w:color w:val="0070C0"/>
          <w:sz w:val="24"/>
          <w:szCs w:val="24"/>
        </w:rPr>
      </w:pPr>
    </w:p>
    <w:p w14:paraId="3EF3CD0B" w14:textId="77777777" w:rsidR="008B4C8E" w:rsidRDefault="008B4C8E" w:rsidP="007B4F9A">
      <w:pPr>
        <w:rPr>
          <w:b/>
          <w:bCs/>
          <w:color w:val="0070C0"/>
          <w:sz w:val="24"/>
          <w:szCs w:val="24"/>
        </w:rPr>
      </w:pPr>
    </w:p>
    <w:p w14:paraId="32ABB226" w14:textId="4D61E0A4" w:rsidR="007B4F9A" w:rsidRPr="00524767" w:rsidRDefault="00524767" w:rsidP="007B4F9A">
      <w:pPr>
        <w:rPr>
          <w:b/>
          <w:bCs/>
          <w:color w:val="0070C0"/>
          <w:sz w:val="24"/>
          <w:szCs w:val="24"/>
        </w:rPr>
      </w:pPr>
      <w:r w:rsidRPr="00524767">
        <w:rPr>
          <w:b/>
          <w:bCs/>
          <w:color w:val="0070C0"/>
          <w:sz w:val="24"/>
          <w:szCs w:val="24"/>
        </w:rPr>
        <w:t>COMMONWEALTH UNITED METHODIST CHUCH</w:t>
      </w:r>
      <w:r>
        <w:rPr>
          <w:b/>
          <w:bCs/>
          <w:color w:val="0070C0"/>
          <w:sz w:val="24"/>
          <w:szCs w:val="24"/>
        </w:rPr>
        <w:t xml:space="preserve">     The grace of the Lord Jesus Christ and the love of God,</w:t>
      </w:r>
    </w:p>
    <w:p w14:paraId="2C202E71" w14:textId="20D92053" w:rsidR="00524767" w:rsidRPr="00524767" w:rsidRDefault="00524767" w:rsidP="007B4F9A">
      <w:pPr>
        <w:rPr>
          <w:b/>
          <w:bCs/>
          <w:color w:val="0070C0"/>
          <w:sz w:val="24"/>
          <w:szCs w:val="24"/>
        </w:rPr>
      </w:pPr>
      <w:r w:rsidRPr="00524767">
        <w:rPr>
          <w:b/>
          <w:bCs/>
          <w:color w:val="0070C0"/>
          <w:sz w:val="24"/>
          <w:szCs w:val="24"/>
        </w:rPr>
        <w:t>November 2024</w:t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  <w:t xml:space="preserve">               and the fellowship of the Holy Spirit be with you all.</w:t>
      </w:r>
    </w:p>
    <w:p w14:paraId="7FDE236F" w14:textId="75C18083" w:rsidR="007B4F9A" w:rsidRPr="0021513F" w:rsidRDefault="007B4F9A" w:rsidP="0021513F">
      <w:pPr>
        <w:spacing w:before="0" w:after="0"/>
        <w:rPr>
          <w:sz w:val="12"/>
          <w:szCs w:val="14"/>
        </w:rPr>
      </w:pPr>
    </w:p>
    <w:p w14:paraId="40FEEE6C" w14:textId="77777777" w:rsidR="007B4F9A" w:rsidRPr="002C0490" w:rsidRDefault="007B4F9A" w:rsidP="007B4F9A">
      <w:pPr>
        <w:rPr>
          <w:sz w:val="4"/>
          <w:szCs w:val="4"/>
        </w:rPr>
      </w:pPr>
    </w:p>
    <w:tbl>
      <w:tblPr>
        <w:tblW w:w="10890" w:type="dxa"/>
        <w:tblInd w:w="-5" w:type="dxa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250"/>
        <w:gridCol w:w="1350"/>
        <w:gridCol w:w="1350"/>
        <w:gridCol w:w="1620"/>
        <w:gridCol w:w="1530"/>
        <w:gridCol w:w="1350"/>
        <w:gridCol w:w="1440"/>
      </w:tblGrid>
      <w:tr w:rsidR="008D2EB7" w14:paraId="1D7E5F94" w14:textId="77777777" w:rsidTr="001E3619">
        <w:trPr>
          <w:trHeight w:val="271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F0D78A2" w14:textId="77777777" w:rsidR="007B4F9A" w:rsidRPr="005C54A1" w:rsidRDefault="004020EC" w:rsidP="00380EDC">
            <w:pPr>
              <w:pStyle w:val="Days"/>
            </w:pPr>
            <w:sdt>
              <w:sdtPr>
                <w:id w:val="-1363271915"/>
                <w:placeholder>
                  <w:docPart w:val="1BADDC7EA08347A3AE6BB2632DAB721E"/>
                </w:placeholder>
                <w:temporary/>
                <w:showingPlcHdr/>
                <w15:appearance w15:val="hidden"/>
              </w:sdtPr>
              <w:sdtEndPr/>
              <w:sdtContent>
                <w:r w:rsidR="007B4F9A" w:rsidRPr="005C54A1">
                  <w:t>SUN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2D998B3" w14:textId="77777777" w:rsidR="007B4F9A" w:rsidRPr="00FB166D" w:rsidRDefault="004020EC" w:rsidP="00380EDC">
            <w:pPr>
              <w:pStyle w:val="Days"/>
            </w:pPr>
            <w:sdt>
              <w:sdtPr>
                <w:id w:val="-1400596654"/>
                <w:placeholder>
                  <w:docPart w:val="A41CA218D1B847DF8F94329CF2A699B3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MON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40C3C732" w14:textId="77777777" w:rsidR="007B4F9A" w:rsidRPr="00FB166D" w:rsidRDefault="004020EC" w:rsidP="00380EDC">
            <w:pPr>
              <w:pStyle w:val="Days"/>
            </w:pPr>
            <w:sdt>
              <w:sdtPr>
                <w:id w:val="2085792548"/>
                <w:placeholder>
                  <w:docPart w:val="FE90651BC39B4A78A400A10D1616B150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TUE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31BD9D89" w14:textId="77777777" w:rsidR="007B4F9A" w:rsidRPr="00FB166D" w:rsidRDefault="004020EC" w:rsidP="00380EDC">
            <w:pPr>
              <w:pStyle w:val="Days"/>
            </w:pPr>
            <w:sdt>
              <w:sdtPr>
                <w:id w:val="-365832454"/>
                <w:placeholder>
                  <w:docPart w:val="76A34F46AF1447309970BEC98062BA51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WED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251587A" w14:textId="77777777" w:rsidR="007B4F9A" w:rsidRPr="00FB166D" w:rsidRDefault="004020EC" w:rsidP="00380EDC">
            <w:pPr>
              <w:pStyle w:val="Days"/>
            </w:pPr>
            <w:sdt>
              <w:sdtPr>
                <w:id w:val="-1330138301"/>
                <w:placeholder>
                  <w:docPart w:val="8B247C7152BA440686971A3F9E052B41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THU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5BC13A5" w14:textId="77777777" w:rsidR="007B4F9A" w:rsidRPr="00FB166D" w:rsidRDefault="004020EC" w:rsidP="00380EDC">
            <w:pPr>
              <w:pStyle w:val="Days"/>
            </w:pPr>
            <w:sdt>
              <w:sdtPr>
                <w:id w:val="2098052463"/>
                <w:placeholder>
                  <w:docPart w:val="628CC11E11B946178D36510BF324F844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FRI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6B4A53D1" w14:textId="77777777" w:rsidR="007B4F9A" w:rsidRPr="00FB166D" w:rsidRDefault="004020EC" w:rsidP="00380EDC">
            <w:pPr>
              <w:pStyle w:val="Days"/>
            </w:pPr>
            <w:sdt>
              <w:sdtPr>
                <w:id w:val="-1509669245"/>
                <w:placeholder>
                  <w:docPart w:val="B6D853BFD75046D9B9624BF76201BC47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SAT</w:t>
                </w:r>
              </w:sdtContent>
            </w:sdt>
          </w:p>
        </w:tc>
      </w:tr>
      <w:tr w:rsidR="00524767" w14:paraId="7543E255" w14:textId="77777777" w:rsidTr="001E3619">
        <w:trPr>
          <w:trHeight w:val="938"/>
        </w:trPr>
        <w:tc>
          <w:tcPr>
            <w:tcW w:w="2250" w:type="dxa"/>
            <w:tcBorders>
              <w:top w:val="nil"/>
            </w:tcBorders>
          </w:tcPr>
          <w:p w14:paraId="142584EA" w14:textId="77777777" w:rsidR="007B4F9A" w:rsidRPr="00DC0EA7" w:rsidRDefault="007B4F9A" w:rsidP="00380ED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7E68B7CE" w14:textId="77777777" w:rsidR="007B4F9A" w:rsidRPr="00DC0EA7" w:rsidRDefault="007B4F9A" w:rsidP="00380ED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12605FE3" w14:textId="77777777" w:rsidR="007B4F9A" w:rsidRPr="00DC0EA7" w:rsidRDefault="007B4F9A" w:rsidP="00380E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64B394C" w14:textId="77777777" w:rsidR="007B4F9A" w:rsidRPr="00DC0EA7" w:rsidRDefault="007B4F9A" w:rsidP="00380ED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EE1C411" w14:textId="77777777" w:rsidR="007B4F9A" w:rsidRPr="00DC0EA7" w:rsidRDefault="007B4F9A" w:rsidP="00380ED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E57B2DE" w14:textId="77777777" w:rsidR="007B4F9A" w:rsidRDefault="00DC0EA7" w:rsidP="00380EDC">
            <w:pPr>
              <w:rPr>
                <w:sz w:val="24"/>
                <w:szCs w:val="24"/>
              </w:rPr>
            </w:pPr>
            <w:r w:rsidRPr="00DC0EA7">
              <w:rPr>
                <w:sz w:val="24"/>
                <w:szCs w:val="24"/>
              </w:rPr>
              <w:t>1</w:t>
            </w:r>
          </w:p>
          <w:p w14:paraId="6F82B1A7" w14:textId="77777777" w:rsidR="00DC0EA7" w:rsidRDefault="00DC0EA7" w:rsidP="00380EDC">
            <w:pPr>
              <w:rPr>
                <w:sz w:val="24"/>
                <w:szCs w:val="24"/>
              </w:rPr>
            </w:pPr>
          </w:p>
          <w:p w14:paraId="162BA781" w14:textId="7C5EC9A3" w:rsidR="00DC0EA7" w:rsidRPr="008C6CA2" w:rsidRDefault="00DC0EA7" w:rsidP="00380EDC">
            <w:pPr>
              <w:rPr>
                <w:sz w:val="18"/>
              </w:rPr>
            </w:pPr>
            <w:r w:rsidRPr="008C6CA2">
              <w:rPr>
                <w:sz w:val="18"/>
              </w:rPr>
              <w:t>10pm AA Mtg.</w:t>
            </w:r>
          </w:p>
        </w:tc>
        <w:tc>
          <w:tcPr>
            <w:tcW w:w="1440" w:type="dxa"/>
            <w:tcBorders>
              <w:top w:val="nil"/>
            </w:tcBorders>
          </w:tcPr>
          <w:p w14:paraId="037CD43A" w14:textId="77777777" w:rsidR="007B4F9A" w:rsidRDefault="00DC0EA7" w:rsidP="0038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20BC019" w14:textId="77777777" w:rsidR="00DC0EA7" w:rsidRDefault="00DC0EA7" w:rsidP="00380EDC">
            <w:pPr>
              <w:rPr>
                <w:sz w:val="24"/>
                <w:szCs w:val="24"/>
              </w:rPr>
            </w:pPr>
          </w:p>
          <w:p w14:paraId="23C5C5D9" w14:textId="6544E94B" w:rsidR="00DC0EA7" w:rsidRPr="008C6CA2" w:rsidRDefault="00DC0EA7" w:rsidP="00380EDC">
            <w:pPr>
              <w:rPr>
                <w:sz w:val="18"/>
              </w:rPr>
            </w:pPr>
            <w:r w:rsidRPr="008C6CA2">
              <w:rPr>
                <w:sz w:val="18"/>
              </w:rPr>
              <w:t>10pm AA Mtg.</w:t>
            </w:r>
          </w:p>
        </w:tc>
      </w:tr>
      <w:tr w:rsidR="00524767" w14:paraId="39A3F3DE" w14:textId="77777777" w:rsidTr="001E3619">
        <w:trPr>
          <w:trHeight w:val="1900"/>
        </w:trPr>
        <w:tc>
          <w:tcPr>
            <w:tcW w:w="2250" w:type="dxa"/>
          </w:tcPr>
          <w:p w14:paraId="3301FE28" w14:textId="4B0E1703" w:rsidR="008C6CA2" w:rsidRPr="00175364" w:rsidRDefault="00DC0EA7" w:rsidP="008C6CA2">
            <w:pPr>
              <w:rPr>
                <w:rFonts w:asciiTheme="minorHAnsi" w:hAnsiTheme="minorHAnsi"/>
                <w:b/>
                <w:bCs/>
                <w:szCs w:val="16"/>
              </w:rPr>
            </w:pPr>
            <w:r>
              <w:rPr>
                <w:sz w:val="24"/>
                <w:szCs w:val="24"/>
              </w:rPr>
              <w:t>3</w:t>
            </w:r>
            <w:r w:rsidR="008C6CA2" w:rsidRPr="00E20D7B">
              <w:rPr>
                <w:rFonts w:asciiTheme="minorHAnsi" w:hAnsiTheme="minorHAnsi"/>
                <w:b/>
                <w:bCs/>
                <w:color w:val="FF0000"/>
                <w:szCs w:val="16"/>
                <w:u w:val="single"/>
              </w:rPr>
              <w:t xml:space="preserve"> Daylight Savings Time </w:t>
            </w:r>
            <w:r w:rsidR="008C6CA2">
              <w:rPr>
                <w:rFonts w:asciiTheme="minorHAnsi" w:hAnsiTheme="minorHAnsi"/>
                <w:b/>
                <w:bCs/>
                <w:color w:val="FF0000"/>
                <w:szCs w:val="16"/>
                <w:u w:val="single"/>
              </w:rPr>
              <w:t>E</w:t>
            </w:r>
            <w:r w:rsidR="008C6CA2" w:rsidRPr="00E20D7B">
              <w:rPr>
                <w:rFonts w:asciiTheme="minorHAnsi" w:hAnsiTheme="minorHAnsi"/>
                <w:b/>
                <w:bCs/>
                <w:color w:val="FF0000"/>
                <w:szCs w:val="16"/>
                <w:u w:val="single"/>
              </w:rPr>
              <w:t>nds</w:t>
            </w:r>
          </w:p>
          <w:p w14:paraId="6E801CB8" w14:textId="77777777" w:rsidR="008C6CA2" w:rsidRPr="00524767" w:rsidRDefault="008C6CA2" w:rsidP="008C6CA2">
            <w:pPr>
              <w:rPr>
                <w:rFonts w:asciiTheme="minorHAnsi" w:hAnsiTheme="minorHAnsi"/>
                <w:bCs/>
                <w:szCs w:val="16"/>
              </w:rPr>
            </w:pPr>
            <w:r w:rsidRPr="00524767">
              <w:rPr>
                <w:rFonts w:asciiTheme="minorHAnsi" w:hAnsiTheme="minorHAnsi"/>
                <w:bCs/>
                <w:szCs w:val="16"/>
              </w:rPr>
              <w:t>10am Sunday School</w:t>
            </w:r>
          </w:p>
          <w:p w14:paraId="59BD5167" w14:textId="77777777" w:rsidR="00226AF6" w:rsidRPr="00524767" w:rsidRDefault="008C6CA2" w:rsidP="008C6CA2">
            <w:pPr>
              <w:rPr>
                <w:rFonts w:asciiTheme="minorHAnsi" w:hAnsiTheme="minorHAnsi"/>
                <w:bCs/>
                <w:szCs w:val="16"/>
              </w:rPr>
            </w:pPr>
            <w:r w:rsidRPr="00524767">
              <w:rPr>
                <w:rFonts w:asciiTheme="minorHAnsi" w:hAnsiTheme="minorHAnsi"/>
                <w:bCs/>
                <w:szCs w:val="16"/>
              </w:rPr>
              <w:t xml:space="preserve">11am Worship </w:t>
            </w:r>
          </w:p>
          <w:p w14:paraId="43DAB707" w14:textId="15F7AD3A" w:rsidR="008C6CA2" w:rsidRPr="00524767" w:rsidRDefault="008C6CA2" w:rsidP="008C6CA2">
            <w:pPr>
              <w:rPr>
                <w:rFonts w:asciiTheme="minorHAnsi" w:hAnsiTheme="minorHAnsi"/>
                <w:bCs/>
                <w:szCs w:val="16"/>
              </w:rPr>
            </w:pPr>
            <w:r w:rsidRPr="00524767">
              <w:rPr>
                <w:rFonts w:asciiTheme="minorHAnsi" w:hAnsiTheme="minorHAnsi"/>
                <w:bCs/>
                <w:szCs w:val="16"/>
              </w:rPr>
              <w:t>Communion</w:t>
            </w:r>
          </w:p>
          <w:p w14:paraId="38AC6EDF" w14:textId="77777777" w:rsidR="008C6CA2" w:rsidRPr="008C6CA2" w:rsidRDefault="008C6CA2" w:rsidP="008C6CA2">
            <w:pPr>
              <w:rPr>
                <w:rFonts w:asciiTheme="minorHAnsi" w:hAnsiTheme="minorHAnsi"/>
                <w:szCs w:val="16"/>
              </w:rPr>
            </w:pPr>
            <w:r w:rsidRPr="008C6CA2">
              <w:rPr>
                <w:rFonts w:asciiTheme="minorHAnsi" w:hAnsiTheme="minorHAnsi"/>
                <w:szCs w:val="16"/>
              </w:rPr>
              <w:t>1pm Hmong Ch.</w:t>
            </w:r>
          </w:p>
          <w:p w14:paraId="4A2626FF" w14:textId="77777777" w:rsidR="008C6CA2" w:rsidRPr="008C6CA2" w:rsidRDefault="008C6CA2" w:rsidP="008C6CA2">
            <w:pPr>
              <w:rPr>
                <w:rFonts w:asciiTheme="minorHAnsi" w:hAnsiTheme="minorHAnsi"/>
                <w:szCs w:val="16"/>
              </w:rPr>
            </w:pPr>
            <w:r w:rsidRPr="008C6CA2">
              <w:rPr>
                <w:rFonts w:asciiTheme="minorHAnsi" w:hAnsiTheme="minorHAnsi"/>
                <w:szCs w:val="16"/>
              </w:rPr>
              <w:t>8pm AA Mtg.</w:t>
            </w:r>
          </w:p>
          <w:p w14:paraId="484EC22D" w14:textId="3B8F1A99" w:rsidR="00DC0EA7" w:rsidRPr="00DC0EA7" w:rsidRDefault="008C6CA2" w:rsidP="008C6CA2">
            <w:pPr>
              <w:rPr>
                <w:sz w:val="24"/>
                <w:szCs w:val="24"/>
              </w:rPr>
            </w:pPr>
            <w:r w:rsidRPr="008C6CA2">
              <w:rPr>
                <w:rFonts w:asciiTheme="minorHAnsi" w:hAnsiTheme="minorHAnsi"/>
                <w:szCs w:val="16"/>
              </w:rPr>
              <w:t>10pm AA Mtg.</w:t>
            </w:r>
          </w:p>
        </w:tc>
        <w:tc>
          <w:tcPr>
            <w:tcW w:w="1350" w:type="dxa"/>
          </w:tcPr>
          <w:p w14:paraId="7FE51973" w14:textId="77777777" w:rsidR="007B4F9A" w:rsidRPr="008C6CA2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8C6CA2">
              <w:rPr>
                <w:sz w:val="24"/>
                <w:szCs w:val="24"/>
              </w:rPr>
              <w:t>4</w:t>
            </w:r>
          </w:p>
          <w:p w14:paraId="269626E5" w14:textId="6FD67160" w:rsidR="00DC0EA7" w:rsidRDefault="00DC0EA7" w:rsidP="00524767">
            <w:pPr>
              <w:spacing w:before="0" w:after="0" w:line="240" w:lineRule="exact"/>
              <w:rPr>
                <w:sz w:val="18"/>
              </w:rPr>
            </w:pPr>
          </w:p>
          <w:p w14:paraId="10C8593A" w14:textId="7113C887" w:rsidR="008D2EB7" w:rsidRDefault="008D2EB7" w:rsidP="00524767">
            <w:pPr>
              <w:spacing w:before="0" w:after="0" w:line="240" w:lineRule="exact"/>
              <w:rPr>
                <w:sz w:val="18"/>
              </w:rPr>
            </w:pPr>
          </w:p>
          <w:p w14:paraId="1F00E7AB" w14:textId="73118AC4" w:rsidR="008D2EB7" w:rsidRDefault="008D2EB7" w:rsidP="00524767">
            <w:pPr>
              <w:spacing w:before="0" w:after="0" w:line="240" w:lineRule="exact"/>
              <w:rPr>
                <w:sz w:val="18"/>
              </w:rPr>
            </w:pPr>
          </w:p>
          <w:p w14:paraId="03058827" w14:textId="4701CD59" w:rsidR="008D2EB7" w:rsidRDefault="008D2EB7" w:rsidP="00524767">
            <w:pPr>
              <w:spacing w:before="0" w:after="0" w:line="240" w:lineRule="exact"/>
              <w:rPr>
                <w:sz w:val="18"/>
              </w:rPr>
            </w:pPr>
          </w:p>
          <w:p w14:paraId="2B2FA01B" w14:textId="77777777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107C1663" w14:textId="08BEB784" w:rsidR="00DC0EA7" w:rsidRPr="008C6CA2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</w:t>
            </w:r>
            <w:r w:rsidRPr="008D2EB7">
              <w:rPr>
                <w:szCs w:val="16"/>
              </w:rPr>
              <w:t>.</w:t>
            </w:r>
          </w:p>
        </w:tc>
        <w:tc>
          <w:tcPr>
            <w:tcW w:w="1350" w:type="dxa"/>
          </w:tcPr>
          <w:p w14:paraId="7D469D25" w14:textId="6C6F624D" w:rsidR="007B4F9A" w:rsidRPr="008C6CA2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8C6CA2">
              <w:rPr>
                <w:sz w:val="24"/>
                <w:szCs w:val="24"/>
              </w:rPr>
              <w:t>5</w:t>
            </w:r>
            <w:r w:rsidR="008D2EB7">
              <w:rPr>
                <w:sz w:val="24"/>
                <w:szCs w:val="24"/>
              </w:rPr>
              <w:t xml:space="preserve"> </w:t>
            </w:r>
          </w:p>
          <w:p w14:paraId="529F1288" w14:textId="2CB74F02" w:rsidR="00DC0EA7" w:rsidRPr="008D2EB7" w:rsidRDefault="008D2EB7" w:rsidP="00524767">
            <w:pPr>
              <w:spacing w:before="0" w:after="0"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8D2EB7">
              <w:rPr>
                <w:color w:val="FF0000"/>
                <w:sz w:val="20"/>
                <w:szCs w:val="20"/>
              </w:rPr>
              <w:t>ELECTION DAY!</w:t>
            </w:r>
          </w:p>
          <w:p w14:paraId="068DA3A2" w14:textId="5D1DFE4E" w:rsidR="008D2EB7" w:rsidRDefault="008D2EB7" w:rsidP="00524767">
            <w:pPr>
              <w:spacing w:before="0" w:after="0" w:line="240" w:lineRule="exact"/>
              <w:rPr>
                <w:sz w:val="18"/>
              </w:rPr>
            </w:pPr>
          </w:p>
          <w:p w14:paraId="62B1CFA6" w14:textId="77777777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0C86197D" w14:textId="77777777" w:rsidR="008D2EB7" w:rsidRPr="008D2EB7" w:rsidRDefault="008D2EB7" w:rsidP="00524767">
            <w:pPr>
              <w:spacing w:before="0" w:after="0" w:line="240" w:lineRule="exact"/>
              <w:rPr>
                <w:rFonts w:asciiTheme="minorHAnsi" w:hAnsiTheme="minorHAnsi"/>
                <w:sz w:val="18"/>
              </w:rPr>
            </w:pPr>
            <w:r w:rsidRPr="008D2EB7">
              <w:rPr>
                <w:rFonts w:asciiTheme="minorHAnsi" w:hAnsiTheme="minorHAnsi"/>
                <w:sz w:val="18"/>
              </w:rPr>
              <w:t>7pm AA Mtg.</w:t>
            </w:r>
          </w:p>
          <w:p w14:paraId="037385DF" w14:textId="6CECDA7D" w:rsidR="00DC0EA7" w:rsidRPr="008D2EB7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Mtg.</w:t>
            </w:r>
          </w:p>
        </w:tc>
        <w:tc>
          <w:tcPr>
            <w:tcW w:w="1620" w:type="dxa"/>
          </w:tcPr>
          <w:p w14:paraId="5AF1CF74" w14:textId="2C760E2B" w:rsidR="00DC0EA7" w:rsidRPr="008D2EB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8C6CA2">
              <w:rPr>
                <w:sz w:val="24"/>
                <w:szCs w:val="24"/>
              </w:rPr>
              <w:t>6</w:t>
            </w:r>
          </w:p>
          <w:p w14:paraId="53E2DF39" w14:textId="4F6C9302" w:rsidR="00DC0EA7" w:rsidRPr="008D2EB7" w:rsidRDefault="008D2EB7" w:rsidP="00524767">
            <w:pPr>
              <w:spacing w:before="0" w:after="0" w:line="240" w:lineRule="exact"/>
              <w:rPr>
                <w:szCs w:val="16"/>
              </w:rPr>
            </w:pPr>
            <w:r w:rsidRPr="008D2EB7">
              <w:rPr>
                <w:rFonts w:asciiTheme="minorHAnsi" w:hAnsiTheme="minorHAnsi"/>
                <w:szCs w:val="16"/>
              </w:rPr>
              <w:t>10am Choir Practice (JH)</w:t>
            </w:r>
          </w:p>
          <w:p w14:paraId="363066EE" w14:textId="5B2F9A8D" w:rsidR="008D2EB7" w:rsidRPr="004251E3" w:rsidRDefault="004251E3" w:rsidP="00524767">
            <w:pPr>
              <w:spacing w:before="0" w:after="0" w:line="240" w:lineRule="exact"/>
              <w:rPr>
                <w:szCs w:val="16"/>
              </w:rPr>
            </w:pPr>
            <w:r w:rsidRPr="004251E3">
              <w:rPr>
                <w:szCs w:val="16"/>
              </w:rPr>
              <w:t>Garbage pick-up</w:t>
            </w:r>
          </w:p>
          <w:p w14:paraId="48C853F9" w14:textId="77777777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5B15B48D" w14:textId="610499D2" w:rsidR="008D2EB7" w:rsidRPr="008C6CA2" w:rsidRDefault="008D2EB7" w:rsidP="00524767">
            <w:pPr>
              <w:spacing w:before="0" w:after="0" w:line="240" w:lineRule="exact"/>
              <w:rPr>
                <w:sz w:val="18"/>
              </w:rPr>
            </w:pPr>
            <w:r>
              <w:rPr>
                <w:sz w:val="18"/>
              </w:rPr>
              <w:t>8PM AA Mtg.</w:t>
            </w:r>
          </w:p>
          <w:p w14:paraId="01E36E71" w14:textId="419A5D22" w:rsidR="00DC0EA7" w:rsidRPr="008D2EB7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Mtg.</w:t>
            </w:r>
          </w:p>
        </w:tc>
        <w:tc>
          <w:tcPr>
            <w:tcW w:w="1530" w:type="dxa"/>
          </w:tcPr>
          <w:p w14:paraId="73BAB6FE" w14:textId="77777777" w:rsidR="007B4F9A" w:rsidRPr="008C6CA2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8C6CA2">
              <w:rPr>
                <w:sz w:val="24"/>
                <w:szCs w:val="24"/>
              </w:rPr>
              <w:t>7</w:t>
            </w:r>
          </w:p>
          <w:p w14:paraId="0D373BC8" w14:textId="77777777" w:rsidR="00DC0EA7" w:rsidRPr="008C6CA2" w:rsidRDefault="00DC0EA7" w:rsidP="00524767">
            <w:pPr>
              <w:spacing w:before="0" w:after="0" w:line="240" w:lineRule="exact"/>
              <w:rPr>
                <w:sz w:val="18"/>
              </w:rPr>
            </w:pPr>
          </w:p>
          <w:p w14:paraId="7DC6F956" w14:textId="082A1751" w:rsidR="00DC0EA7" w:rsidRDefault="00DC0EA7" w:rsidP="00524767">
            <w:pPr>
              <w:spacing w:before="0" w:after="0" w:line="240" w:lineRule="exact"/>
              <w:rPr>
                <w:sz w:val="18"/>
              </w:rPr>
            </w:pPr>
          </w:p>
          <w:p w14:paraId="51CD39EB" w14:textId="63FB7ADA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41A4E652" w14:textId="77777777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4BC26006" w14:textId="484A430F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 w:rsidRPr="00524767">
              <w:rPr>
                <w:sz w:val="18"/>
              </w:rPr>
              <w:t>pm AA Mtg.</w:t>
            </w:r>
          </w:p>
          <w:p w14:paraId="0D10A1E5" w14:textId="1C28293A" w:rsidR="00DC0EA7" w:rsidRPr="008C6CA2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8C6CA2">
              <w:rPr>
                <w:sz w:val="18"/>
              </w:rPr>
              <w:t>10pm AA Mtg.</w:t>
            </w:r>
          </w:p>
        </w:tc>
        <w:tc>
          <w:tcPr>
            <w:tcW w:w="1350" w:type="dxa"/>
          </w:tcPr>
          <w:p w14:paraId="7C160099" w14:textId="77777777" w:rsidR="007B4F9A" w:rsidRPr="008C6CA2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8C6CA2">
              <w:rPr>
                <w:sz w:val="24"/>
                <w:szCs w:val="24"/>
              </w:rPr>
              <w:t>8</w:t>
            </w:r>
          </w:p>
          <w:p w14:paraId="76B4D4E3" w14:textId="77777777" w:rsidR="00DC0EA7" w:rsidRPr="008C6CA2" w:rsidRDefault="00DC0EA7" w:rsidP="00524767">
            <w:pPr>
              <w:spacing w:before="0" w:after="0" w:line="240" w:lineRule="exact"/>
              <w:rPr>
                <w:sz w:val="18"/>
              </w:rPr>
            </w:pPr>
          </w:p>
          <w:p w14:paraId="52ED40EC" w14:textId="32CC1C99" w:rsidR="00DC0EA7" w:rsidRDefault="00DC0EA7" w:rsidP="00524767">
            <w:pPr>
              <w:spacing w:before="0" w:after="0" w:line="240" w:lineRule="exact"/>
              <w:rPr>
                <w:sz w:val="18"/>
              </w:rPr>
            </w:pPr>
          </w:p>
          <w:p w14:paraId="5B71ED5A" w14:textId="3CAB7262" w:rsidR="008D2EB7" w:rsidRDefault="008D2EB7" w:rsidP="00524767">
            <w:pPr>
              <w:spacing w:before="0" w:after="0" w:line="240" w:lineRule="exact"/>
              <w:rPr>
                <w:sz w:val="18"/>
              </w:rPr>
            </w:pPr>
          </w:p>
          <w:p w14:paraId="2F2BB3E7" w14:textId="6E24AB8E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0FD669A4" w14:textId="77777777" w:rsidR="00524767" w:rsidRPr="008C6CA2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521F948D" w14:textId="72E08F06" w:rsidR="00DC0EA7" w:rsidRPr="008C6CA2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8C6CA2">
              <w:rPr>
                <w:sz w:val="18"/>
              </w:rPr>
              <w:t>10pm AA Mtg.</w:t>
            </w:r>
          </w:p>
        </w:tc>
        <w:tc>
          <w:tcPr>
            <w:tcW w:w="1440" w:type="dxa"/>
          </w:tcPr>
          <w:p w14:paraId="2A1E6E25" w14:textId="77777777" w:rsidR="007B4F9A" w:rsidRPr="008C6CA2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8C6CA2">
              <w:rPr>
                <w:sz w:val="24"/>
                <w:szCs w:val="24"/>
              </w:rPr>
              <w:t>9</w:t>
            </w:r>
          </w:p>
          <w:p w14:paraId="624EB0D7" w14:textId="12DC0FB0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  <w:r>
              <w:rPr>
                <w:sz w:val="18"/>
              </w:rPr>
              <w:t>10am – 1pm</w:t>
            </w:r>
          </w:p>
          <w:p w14:paraId="467FCF19" w14:textId="57BF55E2" w:rsidR="00DC0EA7" w:rsidRDefault="00524767" w:rsidP="00524767">
            <w:pPr>
              <w:spacing w:before="0" w:after="0" w:line="240" w:lineRule="exact"/>
              <w:rPr>
                <w:sz w:val="18"/>
              </w:rPr>
            </w:pPr>
            <w:r>
              <w:rPr>
                <w:sz w:val="18"/>
              </w:rPr>
              <w:t>Clothing Closet</w:t>
            </w:r>
          </w:p>
          <w:p w14:paraId="0CB00513" w14:textId="2F9F6037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103AFB32" w14:textId="77777777" w:rsidR="00524767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79130ECE" w14:textId="77777777" w:rsidR="00524767" w:rsidRPr="008C6CA2" w:rsidRDefault="00524767" w:rsidP="00524767">
            <w:pPr>
              <w:spacing w:before="0" w:after="0" w:line="240" w:lineRule="exact"/>
              <w:rPr>
                <w:sz w:val="18"/>
              </w:rPr>
            </w:pPr>
          </w:p>
          <w:p w14:paraId="2092C533" w14:textId="5C977331" w:rsidR="00DC0EA7" w:rsidRPr="008C6CA2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8C6CA2">
              <w:rPr>
                <w:sz w:val="18"/>
              </w:rPr>
              <w:t>10pm AA Mtg.</w:t>
            </w:r>
          </w:p>
        </w:tc>
      </w:tr>
      <w:tr w:rsidR="00524767" w14:paraId="719D7662" w14:textId="77777777" w:rsidTr="001E3619">
        <w:trPr>
          <w:trHeight w:val="2008"/>
        </w:trPr>
        <w:tc>
          <w:tcPr>
            <w:tcW w:w="2250" w:type="dxa"/>
          </w:tcPr>
          <w:p w14:paraId="42B6848D" w14:textId="51E158EB" w:rsidR="007B4F9A" w:rsidRDefault="00226AF6" w:rsidP="00380EDC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7C64C" wp14:editId="3F2BD51A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191770</wp:posOffset>
                      </wp:positionV>
                      <wp:extent cx="182880" cy="1051560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051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DF477A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14:paraId="4EC60715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1E0AA2D2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1915253D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B424B8F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195981D8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0DADB7A5" w14:textId="77777777" w:rsidR="00226AF6" w:rsidRDefault="00226A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7C6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84.25pt;margin-top:15.1pt;width:14.4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" fillcolor="white [3201]" stroked="f" strokeweight=".5pt">
                      <v:textbox>
                        <w:txbxContent>
                          <w:p w14:paraId="56DF477A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4EC60715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E0AA2D2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1915253D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B424B8F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195981D8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0DADB7A5" w14:textId="77777777" w:rsidR="00226AF6" w:rsidRDefault="00226AF6"/>
                        </w:txbxContent>
                      </v:textbox>
                    </v:shape>
                  </w:pict>
                </mc:Fallback>
              </mc:AlternateContent>
            </w:r>
            <w:r w:rsidR="00DC0EA7">
              <w:rPr>
                <w:sz w:val="24"/>
                <w:szCs w:val="24"/>
              </w:rPr>
              <w:t>10</w:t>
            </w:r>
          </w:p>
          <w:p w14:paraId="55FF82CE" w14:textId="5C58B33F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bCs/>
                <w:szCs w:val="16"/>
              </w:rPr>
            </w:pPr>
            <w:r w:rsidRPr="008C6CA2">
              <w:rPr>
                <w:rFonts w:asciiTheme="minorHAnsi" w:hAnsiTheme="minorHAnsi"/>
                <w:bCs/>
                <w:szCs w:val="16"/>
              </w:rPr>
              <w:t xml:space="preserve">10am Sunday School         </w:t>
            </w:r>
          </w:p>
          <w:p w14:paraId="464A02DC" w14:textId="77777777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bCs/>
                <w:szCs w:val="16"/>
              </w:rPr>
            </w:pPr>
            <w:r w:rsidRPr="008C6CA2">
              <w:rPr>
                <w:rFonts w:asciiTheme="minorHAnsi" w:hAnsiTheme="minorHAnsi"/>
                <w:bCs/>
                <w:szCs w:val="16"/>
              </w:rPr>
              <w:t>11am Worship</w:t>
            </w:r>
          </w:p>
          <w:p w14:paraId="205C8C96" w14:textId="77777777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8C6CA2">
              <w:rPr>
                <w:rFonts w:asciiTheme="minorHAnsi" w:hAnsiTheme="minorHAnsi"/>
                <w:szCs w:val="16"/>
              </w:rPr>
              <w:t>10am Sang Po Pu Ana Ch.</w:t>
            </w:r>
          </w:p>
          <w:p w14:paraId="198A2817" w14:textId="77777777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8C6CA2">
              <w:rPr>
                <w:rFonts w:asciiTheme="minorHAnsi" w:hAnsiTheme="minorHAnsi"/>
                <w:szCs w:val="16"/>
              </w:rPr>
              <w:t>1pm Hmong Ch.</w:t>
            </w:r>
          </w:p>
          <w:p w14:paraId="6430CCC6" w14:textId="77777777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8C6CA2">
              <w:rPr>
                <w:rFonts w:asciiTheme="minorHAnsi" w:hAnsiTheme="minorHAnsi"/>
                <w:szCs w:val="16"/>
              </w:rPr>
              <w:t>8pm AA Mtg.</w:t>
            </w:r>
          </w:p>
          <w:p w14:paraId="61CF6A48" w14:textId="66D53F8E" w:rsidR="00DC0EA7" w:rsidRPr="00DC0EA7" w:rsidRDefault="008C6CA2" w:rsidP="008C6CA2">
            <w:pPr>
              <w:rPr>
                <w:sz w:val="24"/>
                <w:szCs w:val="24"/>
              </w:rPr>
            </w:pPr>
            <w:r w:rsidRPr="008C6CA2">
              <w:rPr>
                <w:rFonts w:asciiTheme="minorHAnsi" w:hAnsiTheme="minorHAnsi"/>
                <w:szCs w:val="16"/>
              </w:rPr>
              <w:t>10pm AA Mtg.</w:t>
            </w:r>
          </w:p>
        </w:tc>
        <w:tc>
          <w:tcPr>
            <w:tcW w:w="1350" w:type="dxa"/>
          </w:tcPr>
          <w:p w14:paraId="06F60F8B" w14:textId="77777777" w:rsidR="007B4F9A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42588C80" w14:textId="77777777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1FCC266E" w14:textId="23336A3C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4CF09A2" w14:textId="72FC5156" w:rsidR="008D2EB7" w:rsidRDefault="008D2EB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54C93B3E" w14:textId="1499DDC8" w:rsidR="0052476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6DDE059D" w14:textId="77777777" w:rsidR="001E3619" w:rsidRDefault="001E3619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34F42CB" w14:textId="77777777" w:rsidR="0052476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6D2D35CD" w14:textId="75EB05C0" w:rsidR="00DC0EA7" w:rsidRPr="00524767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524767">
              <w:rPr>
                <w:sz w:val="18"/>
              </w:rPr>
              <w:t>10pm AA Mtg.</w:t>
            </w:r>
          </w:p>
        </w:tc>
        <w:tc>
          <w:tcPr>
            <w:tcW w:w="1350" w:type="dxa"/>
          </w:tcPr>
          <w:p w14:paraId="7F8923BF" w14:textId="77777777" w:rsidR="007B4F9A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252912FD" w14:textId="77777777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6D80F0B2" w14:textId="42C24DAC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32A96ED" w14:textId="03ECDAF7" w:rsidR="0052476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098F98B" w14:textId="798A4E92" w:rsidR="0052476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9F51EAA" w14:textId="77777777" w:rsidR="001E3619" w:rsidRDefault="001E3619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80D2C64" w14:textId="77777777" w:rsidR="008D2EB7" w:rsidRPr="008D2EB7" w:rsidRDefault="008D2EB7" w:rsidP="00524767">
            <w:pPr>
              <w:spacing w:before="0" w:after="0" w:line="240" w:lineRule="exact"/>
              <w:rPr>
                <w:rFonts w:asciiTheme="minorHAnsi" w:hAnsiTheme="minorHAnsi"/>
                <w:sz w:val="18"/>
              </w:rPr>
            </w:pPr>
            <w:r w:rsidRPr="008D2EB7">
              <w:rPr>
                <w:rFonts w:asciiTheme="minorHAnsi" w:hAnsiTheme="minorHAnsi"/>
                <w:sz w:val="18"/>
              </w:rPr>
              <w:t>7pm AA Mtg.</w:t>
            </w:r>
          </w:p>
          <w:p w14:paraId="7A75FE04" w14:textId="069EC4F8" w:rsidR="00DC0EA7" w:rsidRPr="00524767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524767">
              <w:rPr>
                <w:sz w:val="18"/>
              </w:rPr>
              <w:t>10pm AA Mtg.</w:t>
            </w:r>
          </w:p>
        </w:tc>
        <w:tc>
          <w:tcPr>
            <w:tcW w:w="1620" w:type="dxa"/>
          </w:tcPr>
          <w:p w14:paraId="0783EA10" w14:textId="77777777" w:rsidR="007B4F9A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57026479" w14:textId="77777777" w:rsidR="008D2EB7" w:rsidRPr="008D2EB7" w:rsidRDefault="008D2EB7" w:rsidP="00524767">
            <w:pPr>
              <w:spacing w:before="0" w:after="0" w:line="240" w:lineRule="exact"/>
              <w:rPr>
                <w:szCs w:val="16"/>
              </w:rPr>
            </w:pPr>
            <w:r w:rsidRPr="008D2EB7">
              <w:rPr>
                <w:rFonts w:asciiTheme="minorHAnsi" w:hAnsiTheme="minorHAnsi"/>
                <w:szCs w:val="16"/>
              </w:rPr>
              <w:t>10am Choir Practice (JH)</w:t>
            </w:r>
          </w:p>
          <w:p w14:paraId="2D4588A8" w14:textId="325A2F69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0F6ACD2" w14:textId="52ADDD8B" w:rsidR="008D2EB7" w:rsidRDefault="008D2EB7" w:rsidP="00524767">
            <w:pPr>
              <w:spacing w:before="0" w:after="0" w:line="240" w:lineRule="exact"/>
              <w:rPr>
                <w:sz w:val="18"/>
              </w:rPr>
            </w:pPr>
          </w:p>
          <w:p w14:paraId="73190904" w14:textId="77777777" w:rsidR="001E3619" w:rsidRDefault="001E3619" w:rsidP="00524767">
            <w:pPr>
              <w:spacing w:before="0" w:after="0" w:line="240" w:lineRule="exact"/>
              <w:rPr>
                <w:sz w:val="18"/>
              </w:rPr>
            </w:pPr>
          </w:p>
          <w:p w14:paraId="0B27A885" w14:textId="0B78B64F" w:rsidR="008D2EB7" w:rsidRPr="00524767" w:rsidRDefault="008D2EB7" w:rsidP="00524767">
            <w:pPr>
              <w:spacing w:before="0" w:after="0" w:line="240" w:lineRule="exact"/>
              <w:rPr>
                <w:sz w:val="18"/>
              </w:rPr>
            </w:pPr>
            <w:r w:rsidRPr="00524767">
              <w:rPr>
                <w:sz w:val="18"/>
              </w:rPr>
              <w:t>8PM AA Mtg.</w:t>
            </w:r>
          </w:p>
          <w:p w14:paraId="1B9EEC19" w14:textId="5F98534C" w:rsidR="00DC0EA7" w:rsidRP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524767">
              <w:rPr>
                <w:sz w:val="18"/>
              </w:rPr>
              <w:t>10pm AA Mtg.</w:t>
            </w:r>
          </w:p>
        </w:tc>
        <w:tc>
          <w:tcPr>
            <w:tcW w:w="1530" w:type="dxa"/>
          </w:tcPr>
          <w:p w14:paraId="7C870532" w14:textId="77777777" w:rsidR="007B4F9A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2C8FD3EA" w14:textId="77777777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D648D47" w14:textId="5676F571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CB2D189" w14:textId="77777777" w:rsidR="0052476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0BF9834" w14:textId="227BD165" w:rsidR="008D2EB7" w:rsidRDefault="008D2EB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31CDBBF" w14:textId="77777777" w:rsidR="001E3619" w:rsidRDefault="001E3619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4FC9413" w14:textId="77777777" w:rsidR="00524767" w:rsidRPr="00524767" w:rsidRDefault="00524767" w:rsidP="00524767">
            <w:pPr>
              <w:spacing w:before="0" w:after="0" w:line="240" w:lineRule="exact"/>
              <w:rPr>
                <w:sz w:val="18"/>
              </w:rPr>
            </w:pPr>
            <w:r w:rsidRPr="00524767">
              <w:rPr>
                <w:sz w:val="18"/>
              </w:rPr>
              <w:t>7pm AA Mtg.</w:t>
            </w:r>
          </w:p>
          <w:p w14:paraId="3AD42C50" w14:textId="058CAA93" w:rsidR="00DC0EA7" w:rsidRP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524767">
              <w:rPr>
                <w:sz w:val="18"/>
              </w:rPr>
              <w:t>10pm AA Mtg.</w:t>
            </w:r>
          </w:p>
        </w:tc>
        <w:tc>
          <w:tcPr>
            <w:tcW w:w="1350" w:type="dxa"/>
          </w:tcPr>
          <w:p w14:paraId="26BAF3AD" w14:textId="77777777" w:rsidR="007B4F9A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FC9300C" w14:textId="0D26A5B7" w:rsidR="00DC0EA7" w:rsidRPr="00524767" w:rsidRDefault="00524767" w:rsidP="00524767">
            <w:pPr>
              <w:spacing w:before="0" w:after="0" w:line="240" w:lineRule="exact"/>
              <w:rPr>
                <w:szCs w:val="16"/>
              </w:rPr>
            </w:pPr>
            <w:r w:rsidRPr="00524767">
              <w:rPr>
                <w:szCs w:val="16"/>
              </w:rPr>
              <w:t>Newsletter Day</w:t>
            </w:r>
          </w:p>
          <w:p w14:paraId="3C4B936D" w14:textId="413EBE62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1F1A97FC" w14:textId="063272C1" w:rsidR="008D2EB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 w:rsidRPr="0058144B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8690E60" wp14:editId="51595344">
                  <wp:extent cx="643890" cy="304800"/>
                  <wp:effectExtent l="0" t="0" r="3810" b="0"/>
                  <wp:docPr id="1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05" cy="31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2F413" w14:textId="0526EFE1" w:rsidR="0052476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1CD34C7" w14:textId="77777777" w:rsidR="001E3619" w:rsidRDefault="001E3619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73197D1" w14:textId="77777777" w:rsidR="001E3619" w:rsidRDefault="001E3619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8B4B97F" w14:textId="0C7B6DFC" w:rsidR="00DC0EA7" w:rsidRPr="00524767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524767">
              <w:rPr>
                <w:sz w:val="18"/>
              </w:rPr>
              <w:t>10p AA Mtg.</w:t>
            </w:r>
          </w:p>
        </w:tc>
        <w:tc>
          <w:tcPr>
            <w:tcW w:w="1440" w:type="dxa"/>
          </w:tcPr>
          <w:p w14:paraId="376BF343" w14:textId="77777777" w:rsidR="007B4F9A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5C178D5D" w14:textId="5A4564FA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33FC122" w14:textId="77777777" w:rsidR="008D2EB7" w:rsidRDefault="008D2EB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542F7012" w14:textId="08ABC883" w:rsidR="00DC0EA7" w:rsidRDefault="00DC0EA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137F234" w14:textId="786E7CF0" w:rsidR="0052476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1BBFF1E" w14:textId="77777777" w:rsidR="001E3619" w:rsidRDefault="001E3619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A3A9EAC" w14:textId="77777777" w:rsidR="00524767" w:rsidRDefault="00524767" w:rsidP="0052476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83D456E" w14:textId="3AEB3A22" w:rsidR="00DC0EA7" w:rsidRPr="00524767" w:rsidRDefault="00DC0EA7" w:rsidP="00524767">
            <w:pPr>
              <w:spacing w:before="0" w:after="0" w:line="240" w:lineRule="exact"/>
              <w:rPr>
                <w:sz w:val="18"/>
              </w:rPr>
            </w:pPr>
            <w:r w:rsidRPr="00524767">
              <w:rPr>
                <w:sz w:val="18"/>
              </w:rPr>
              <w:t>10pm AA Mtg.</w:t>
            </w:r>
          </w:p>
        </w:tc>
      </w:tr>
      <w:tr w:rsidR="00524767" w14:paraId="02AE99C3" w14:textId="77777777" w:rsidTr="001E3619">
        <w:trPr>
          <w:trHeight w:val="1936"/>
        </w:trPr>
        <w:tc>
          <w:tcPr>
            <w:tcW w:w="2250" w:type="dxa"/>
          </w:tcPr>
          <w:p w14:paraId="63A91541" w14:textId="7FFEA69A" w:rsidR="008C6CA2" w:rsidRPr="00175364" w:rsidRDefault="00E83E2B" w:rsidP="008C6CA2">
            <w:pPr>
              <w:spacing w:line="240" w:lineRule="exact"/>
              <w:rPr>
                <w:rFonts w:asciiTheme="minorHAnsi" w:hAnsiTheme="minorHAnsi"/>
                <w:b/>
              </w:rPr>
            </w:pPr>
            <w:r w:rsidRPr="008C6CA2">
              <w:rPr>
                <w:rFonts w:asciiTheme="minorHAnsi" w:hAnsiTheme="minorHAnsi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F028F" wp14:editId="662D8ED4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-2533015</wp:posOffset>
                      </wp:positionV>
                      <wp:extent cx="266700" cy="101346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01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20580" w14:textId="77777777" w:rsidR="008C6CA2" w:rsidRPr="00524767" w:rsidRDefault="008C6C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67">
                                    <w:rPr>
                                      <w:sz w:val="18"/>
                                    </w:rPr>
                                    <w:t>P</w:t>
                                  </w:r>
                                </w:p>
                                <w:p w14:paraId="7119C81A" w14:textId="77777777" w:rsidR="008C6CA2" w:rsidRPr="00524767" w:rsidRDefault="008C6C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67"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  <w:p w14:paraId="051E8E07" w14:textId="68710E07" w:rsidR="008C6CA2" w:rsidRPr="00524767" w:rsidRDefault="008C6C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3B4A56" w14:textId="1ADEED47" w:rsidR="008C6CA2" w:rsidRPr="00524767" w:rsidRDefault="00E83E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67"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  <w:p w14:paraId="66BF40DB" w14:textId="674A648B" w:rsidR="008C6CA2" w:rsidRPr="00524767" w:rsidRDefault="00E83E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67">
                                    <w:rPr>
                                      <w:sz w:val="18"/>
                                    </w:rPr>
                                    <w:t>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F028F" id="Text Box 6" o:spid="_x0000_s1027" type="#_x0000_t202" style="position:absolute;margin-left:84.25pt;margin-top:-199.45pt;width:21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" filled="f" stroked="f" strokeweight=".5pt">
                      <v:textbox>
                        <w:txbxContent>
                          <w:p w14:paraId="22820580" w14:textId="77777777" w:rsidR="008C6CA2" w:rsidRPr="00524767" w:rsidRDefault="008C6CA2">
                            <w:pPr>
                              <w:rPr>
                                <w:sz w:val="18"/>
                              </w:rPr>
                            </w:pPr>
                            <w:r w:rsidRPr="00524767">
                              <w:rPr>
                                <w:sz w:val="18"/>
                              </w:rPr>
                              <w:t>P</w:t>
                            </w:r>
                          </w:p>
                          <w:p w14:paraId="7119C81A" w14:textId="77777777" w:rsidR="008C6CA2" w:rsidRPr="00524767" w:rsidRDefault="008C6CA2">
                            <w:pPr>
                              <w:rPr>
                                <w:sz w:val="18"/>
                              </w:rPr>
                            </w:pPr>
                            <w:r w:rsidRPr="00524767">
                              <w:rPr>
                                <w:sz w:val="18"/>
                              </w:rPr>
                              <w:t>S</w:t>
                            </w:r>
                          </w:p>
                          <w:p w14:paraId="051E8E07" w14:textId="68710E07" w:rsidR="008C6CA2" w:rsidRPr="00524767" w:rsidRDefault="008C6CA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03B4A56" w14:textId="1ADEED47" w:rsidR="008C6CA2" w:rsidRPr="00524767" w:rsidRDefault="00E83E2B">
                            <w:pPr>
                              <w:rPr>
                                <w:sz w:val="18"/>
                              </w:rPr>
                            </w:pPr>
                            <w:r w:rsidRPr="00524767">
                              <w:rPr>
                                <w:sz w:val="18"/>
                              </w:rPr>
                              <w:t>S</w:t>
                            </w:r>
                          </w:p>
                          <w:p w14:paraId="66BF40DB" w14:textId="674A648B" w:rsidR="008C6CA2" w:rsidRPr="00524767" w:rsidRDefault="00E83E2B">
                            <w:pPr>
                              <w:rPr>
                                <w:sz w:val="18"/>
                              </w:rPr>
                            </w:pPr>
                            <w:r w:rsidRPr="00524767">
                              <w:rPr>
                                <w:sz w:val="18"/>
                              </w:rPr>
                              <w:t>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AF6">
              <w:rPr>
                <w:rFonts w:asciiTheme="minorHAnsi" w:hAnsiTheme="minorHAnsi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2BEB8" wp14:editId="44652087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165100</wp:posOffset>
                      </wp:positionV>
                      <wp:extent cx="266700" cy="1082040"/>
                      <wp:effectExtent l="0" t="0" r="0" b="38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F745F6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14:paraId="4D43EC2C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1C82CED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37704AE0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69F557DA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0438364B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21FAB757" w14:textId="77777777" w:rsidR="00226AF6" w:rsidRDefault="00226A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BEB8" id="Text Box 5" o:spid="_x0000_s1028" type="#_x0000_t202" style="position:absolute;margin-left:84.25pt;margin-top:13pt;width:21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" fillcolor="white [3201]" stroked="f" strokeweight=".5pt">
                      <v:textbox>
                        <w:txbxContent>
                          <w:p w14:paraId="74F745F6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4D43EC2C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C82CED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37704AE0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9F557DA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0438364B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21FAB757" w14:textId="77777777" w:rsidR="00226AF6" w:rsidRDefault="00226AF6"/>
                        </w:txbxContent>
                      </v:textbox>
                    </v:shape>
                  </w:pict>
                </mc:Fallback>
              </mc:AlternateContent>
            </w:r>
            <w:r w:rsidR="008C6CA2" w:rsidRPr="00175364">
              <w:rPr>
                <w:rFonts w:asciiTheme="minorHAnsi" w:hAnsiTheme="minorHAnsi"/>
                <w:b/>
              </w:rPr>
              <w:t>17</w:t>
            </w:r>
          </w:p>
          <w:p w14:paraId="68A15320" w14:textId="195E36D1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bCs/>
                <w:szCs w:val="16"/>
              </w:rPr>
            </w:pPr>
            <w:r w:rsidRPr="008C6CA2">
              <w:rPr>
                <w:rFonts w:asciiTheme="minorHAnsi" w:hAnsiTheme="minorHAnsi"/>
                <w:bCs/>
                <w:szCs w:val="16"/>
              </w:rPr>
              <w:t xml:space="preserve">10am Sunday School            </w:t>
            </w:r>
          </w:p>
          <w:p w14:paraId="0FFEDDC7" w14:textId="77777777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bCs/>
                <w:szCs w:val="16"/>
              </w:rPr>
            </w:pPr>
            <w:r w:rsidRPr="008C6CA2">
              <w:rPr>
                <w:rFonts w:asciiTheme="minorHAnsi" w:hAnsiTheme="minorHAnsi"/>
                <w:bCs/>
                <w:szCs w:val="16"/>
              </w:rPr>
              <w:t>11am Worship</w:t>
            </w:r>
          </w:p>
          <w:p w14:paraId="3F8EC507" w14:textId="77777777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8C6CA2">
              <w:rPr>
                <w:rFonts w:asciiTheme="minorHAnsi" w:hAnsiTheme="minorHAnsi"/>
                <w:szCs w:val="16"/>
              </w:rPr>
              <w:t>10am Sang Po Pu Ana Ch.</w:t>
            </w:r>
          </w:p>
          <w:p w14:paraId="63297E0C" w14:textId="77777777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8C6CA2">
              <w:rPr>
                <w:rFonts w:asciiTheme="minorHAnsi" w:hAnsiTheme="minorHAnsi"/>
                <w:szCs w:val="16"/>
              </w:rPr>
              <w:t>1pm Hmong Ch.</w:t>
            </w:r>
          </w:p>
          <w:p w14:paraId="49D590C3" w14:textId="77777777" w:rsidR="008C6CA2" w:rsidRPr="008C6CA2" w:rsidRDefault="008C6CA2" w:rsidP="008C6CA2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8C6CA2">
              <w:rPr>
                <w:rFonts w:asciiTheme="minorHAnsi" w:hAnsiTheme="minorHAnsi"/>
                <w:szCs w:val="16"/>
              </w:rPr>
              <w:t>8pm AA Mtg.</w:t>
            </w:r>
          </w:p>
          <w:p w14:paraId="40D37D3F" w14:textId="211F7317" w:rsidR="008C6CA2" w:rsidRPr="00DC0EA7" w:rsidRDefault="008C6CA2" w:rsidP="008C6CA2">
            <w:pPr>
              <w:rPr>
                <w:sz w:val="24"/>
                <w:szCs w:val="24"/>
              </w:rPr>
            </w:pPr>
            <w:r w:rsidRPr="008C6CA2">
              <w:rPr>
                <w:rFonts w:asciiTheme="minorHAnsi" w:hAnsiTheme="minorHAnsi"/>
                <w:szCs w:val="16"/>
              </w:rPr>
              <w:t>10pm AA Mtg.</w:t>
            </w:r>
          </w:p>
        </w:tc>
        <w:tc>
          <w:tcPr>
            <w:tcW w:w="1350" w:type="dxa"/>
          </w:tcPr>
          <w:p w14:paraId="49392950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4F1D895D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F70544B" w14:textId="2FE107ED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66F9C904" w14:textId="2CC715DB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6C9E3C10" w14:textId="77777777" w:rsidR="001E3619" w:rsidRDefault="001E3619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EB3B4D0" w14:textId="77777777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C78A63E" w14:textId="635E8222" w:rsidR="008C6CA2" w:rsidRPr="008D2EB7" w:rsidRDefault="008C6CA2" w:rsidP="001E3619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Mtg.</w:t>
            </w:r>
          </w:p>
        </w:tc>
        <w:tc>
          <w:tcPr>
            <w:tcW w:w="1350" w:type="dxa"/>
          </w:tcPr>
          <w:p w14:paraId="656DD18E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2F7E9FC9" w14:textId="6AFA7190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4E392C2" w14:textId="77777777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E8219F6" w14:textId="120A1D64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9165188" w14:textId="77777777" w:rsidR="001E3619" w:rsidRDefault="001E3619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C6CF4DC" w14:textId="77777777" w:rsidR="008D2EB7" w:rsidRPr="008D2EB7" w:rsidRDefault="008D2EB7" w:rsidP="001E3619">
            <w:pPr>
              <w:spacing w:before="0" w:after="0" w:line="240" w:lineRule="exact"/>
              <w:rPr>
                <w:rFonts w:asciiTheme="minorHAnsi" w:hAnsiTheme="minorHAnsi"/>
                <w:sz w:val="18"/>
              </w:rPr>
            </w:pPr>
            <w:r w:rsidRPr="008D2EB7">
              <w:rPr>
                <w:rFonts w:asciiTheme="minorHAnsi" w:hAnsiTheme="minorHAnsi"/>
                <w:sz w:val="18"/>
              </w:rPr>
              <w:t>7pm AA Mtg.</w:t>
            </w:r>
          </w:p>
          <w:p w14:paraId="0B8E4F86" w14:textId="202AC0D2" w:rsidR="008C6CA2" w:rsidRPr="008D2EB7" w:rsidRDefault="008C6CA2" w:rsidP="001E3619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Mtg.</w:t>
            </w:r>
          </w:p>
        </w:tc>
        <w:tc>
          <w:tcPr>
            <w:tcW w:w="1620" w:type="dxa"/>
          </w:tcPr>
          <w:p w14:paraId="1AEE241C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11D55485" w14:textId="77777777" w:rsidR="008D2EB7" w:rsidRPr="008D2EB7" w:rsidRDefault="008D2EB7" w:rsidP="001E3619">
            <w:pPr>
              <w:spacing w:before="0" w:after="0" w:line="240" w:lineRule="exact"/>
              <w:rPr>
                <w:szCs w:val="16"/>
              </w:rPr>
            </w:pPr>
            <w:r w:rsidRPr="008D2EB7">
              <w:rPr>
                <w:rFonts w:asciiTheme="minorHAnsi" w:hAnsiTheme="minorHAnsi"/>
                <w:szCs w:val="16"/>
              </w:rPr>
              <w:t>10am Choir Practice (JH)</w:t>
            </w:r>
          </w:p>
          <w:p w14:paraId="7B756177" w14:textId="77777777" w:rsidR="004251E3" w:rsidRPr="004251E3" w:rsidRDefault="004251E3" w:rsidP="001E3619">
            <w:pPr>
              <w:spacing w:before="0" w:after="0" w:line="240" w:lineRule="exact"/>
              <w:rPr>
                <w:szCs w:val="16"/>
              </w:rPr>
            </w:pPr>
            <w:r w:rsidRPr="004251E3">
              <w:rPr>
                <w:szCs w:val="16"/>
              </w:rPr>
              <w:t>Garbage pick-up</w:t>
            </w:r>
          </w:p>
          <w:p w14:paraId="4D6DA771" w14:textId="58429DD4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250D001" w14:textId="77777777" w:rsidR="008D2EB7" w:rsidRPr="008C6CA2" w:rsidRDefault="008D2EB7" w:rsidP="001E3619">
            <w:pPr>
              <w:spacing w:before="0" w:after="0" w:line="240" w:lineRule="exact"/>
              <w:rPr>
                <w:sz w:val="18"/>
              </w:rPr>
            </w:pPr>
            <w:r>
              <w:rPr>
                <w:sz w:val="18"/>
              </w:rPr>
              <w:t>8PM AA Mtg.</w:t>
            </w:r>
          </w:p>
          <w:p w14:paraId="6D8D8797" w14:textId="38A89C71" w:rsidR="008C6CA2" w:rsidRPr="008D2EB7" w:rsidRDefault="008C6CA2" w:rsidP="001E3619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Mtg.</w:t>
            </w:r>
          </w:p>
        </w:tc>
        <w:tc>
          <w:tcPr>
            <w:tcW w:w="1530" w:type="dxa"/>
          </w:tcPr>
          <w:p w14:paraId="3CC91A4B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1D5AADCA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6CD22797" w14:textId="3A26AA8A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86930A5" w14:textId="77777777" w:rsidR="001E3619" w:rsidRDefault="001E3619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BA605E3" w14:textId="18E50FEB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C11665F" w14:textId="77777777" w:rsidR="00524767" w:rsidRPr="00524767" w:rsidRDefault="00524767" w:rsidP="001E3619">
            <w:pPr>
              <w:spacing w:before="0" w:after="0" w:line="240" w:lineRule="exact"/>
              <w:rPr>
                <w:sz w:val="18"/>
              </w:rPr>
            </w:pPr>
            <w:r w:rsidRPr="00524767">
              <w:rPr>
                <w:sz w:val="18"/>
              </w:rPr>
              <w:t>7pm AA Mtg.</w:t>
            </w:r>
          </w:p>
          <w:p w14:paraId="6997A9BC" w14:textId="5545B9ED" w:rsidR="008C6CA2" w:rsidRPr="008D2EB7" w:rsidRDefault="008C6CA2" w:rsidP="001E3619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Mtg.</w:t>
            </w:r>
          </w:p>
        </w:tc>
        <w:tc>
          <w:tcPr>
            <w:tcW w:w="1350" w:type="dxa"/>
          </w:tcPr>
          <w:p w14:paraId="789233B4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0E2FE30E" w14:textId="6B3C97DA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E9A747E" w14:textId="77777777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195783A" w14:textId="79F47D5D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37A50AC" w14:textId="767C12D7" w:rsidR="00524767" w:rsidRDefault="0052476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10EBA756" w14:textId="77777777" w:rsidR="001E3619" w:rsidRDefault="001E3619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A577120" w14:textId="457B2436" w:rsidR="008C6CA2" w:rsidRPr="008D2EB7" w:rsidRDefault="008C6CA2" w:rsidP="001E3619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Mtg.</w:t>
            </w:r>
          </w:p>
        </w:tc>
        <w:tc>
          <w:tcPr>
            <w:tcW w:w="1440" w:type="dxa"/>
          </w:tcPr>
          <w:p w14:paraId="634CDC55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1CDAF7B8" w14:textId="77777777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10C68607" w14:textId="5673C7A2" w:rsidR="008C6CA2" w:rsidRDefault="008C6CA2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2BE8518" w14:textId="7E32023D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5F8CCEB3" w14:textId="3B7F5101" w:rsidR="008D2EB7" w:rsidRDefault="008D2EB7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1E536723" w14:textId="77777777" w:rsidR="001E3619" w:rsidRDefault="001E3619" w:rsidP="001E3619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79BE50B" w14:textId="2B10719E" w:rsidR="008C6CA2" w:rsidRPr="008D2EB7" w:rsidRDefault="008C6CA2" w:rsidP="001E3619">
            <w:pPr>
              <w:spacing w:before="0" w:after="0" w:line="240" w:lineRule="exact"/>
              <w:rPr>
                <w:sz w:val="18"/>
              </w:rPr>
            </w:pPr>
            <w:r w:rsidRPr="008D2EB7">
              <w:rPr>
                <w:sz w:val="18"/>
              </w:rPr>
              <w:t>10pm AA Mtg.</w:t>
            </w:r>
          </w:p>
        </w:tc>
      </w:tr>
      <w:tr w:rsidR="00524767" w14:paraId="6A604D8E" w14:textId="77777777" w:rsidTr="001E3619">
        <w:trPr>
          <w:trHeight w:val="1990"/>
        </w:trPr>
        <w:tc>
          <w:tcPr>
            <w:tcW w:w="2250" w:type="dxa"/>
          </w:tcPr>
          <w:p w14:paraId="33063CCB" w14:textId="37B67A9F" w:rsidR="008C6CA2" w:rsidRDefault="00226AF6" w:rsidP="008C6CA2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46C01E" wp14:editId="4CFA261D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193040</wp:posOffset>
                      </wp:positionV>
                      <wp:extent cx="266700" cy="1135380"/>
                      <wp:effectExtent l="0" t="0" r="0" b="76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135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13D76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14:paraId="700F97DA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21418B0C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6A8000C8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BAAE60D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7648620D" w14:textId="77777777" w:rsidR="00226AF6" w:rsidRPr="00226AF6" w:rsidRDefault="00226AF6" w:rsidP="00226A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AF6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5AB3EE64" w14:textId="77777777" w:rsidR="00226AF6" w:rsidRDefault="00226A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6C01E" id="Text Box 7" o:spid="_x0000_s1029" type="#_x0000_t202" style="position:absolute;margin-left:84.25pt;margin-top:15.2pt;width:21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" fillcolor="white [3201]" stroked="f" strokeweight=".5pt">
                      <v:textbox>
                        <w:txbxContent>
                          <w:p w14:paraId="04313D76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700F97DA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21418B0C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6A8000C8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BAAE60D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7648620D" w14:textId="77777777" w:rsidR="00226AF6" w:rsidRPr="00226AF6" w:rsidRDefault="00226AF6" w:rsidP="00226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AF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5AB3EE64" w14:textId="77777777" w:rsidR="00226AF6" w:rsidRDefault="00226AF6"/>
                        </w:txbxContent>
                      </v:textbox>
                    </v:shape>
                  </w:pict>
                </mc:Fallback>
              </mc:AlternateContent>
            </w:r>
            <w:r w:rsidR="008C6CA2">
              <w:rPr>
                <w:sz w:val="24"/>
                <w:szCs w:val="24"/>
              </w:rPr>
              <w:t>24</w:t>
            </w:r>
          </w:p>
          <w:p w14:paraId="11571662" w14:textId="3B57F09D" w:rsidR="00226AF6" w:rsidRPr="00226AF6" w:rsidRDefault="00226AF6" w:rsidP="00226AF6">
            <w:pPr>
              <w:spacing w:line="240" w:lineRule="exact"/>
              <w:rPr>
                <w:rFonts w:asciiTheme="minorHAnsi" w:hAnsiTheme="minorHAnsi"/>
                <w:bCs/>
                <w:szCs w:val="16"/>
              </w:rPr>
            </w:pPr>
            <w:r w:rsidRPr="00226AF6">
              <w:rPr>
                <w:rFonts w:asciiTheme="minorHAnsi" w:hAnsiTheme="minorHAnsi"/>
                <w:bCs/>
                <w:szCs w:val="16"/>
              </w:rPr>
              <w:t xml:space="preserve">10am Sunday School             </w:t>
            </w:r>
          </w:p>
          <w:p w14:paraId="550270E3" w14:textId="77777777" w:rsidR="00226AF6" w:rsidRPr="00226AF6" w:rsidRDefault="00226AF6" w:rsidP="00226AF6">
            <w:pPr>
              <w:spacing w:line="240" w:lineRule="exact"/>
              <w:rPr>
                <w:rFonts w:asciiTheme="minorHAnsi" w:hAnsiTheme="minorHAnsi"/>
                <w:bCs/>
                <w:szCs w:val="16"/>
              </w:rPr>
            </w:pPr>
            <w:r w:rsidRPr="00226AF6">
              <w:rPr>
                <w:rFonts w:asciiTheme="minorHAnsi" w:hAnsiTheme="minorHAnsi"/>
                <w:bCs/>
                <w:szCs w:val="16"/>
              </w:rPr>
              <w:t>11am Worship</w:t>
            </w:r>
          </w:p>
          <w:p w14:paraId="59B192A6" w14:textId="77777777" w:rsidR="00226AF6" w:rsidRPr="00226AF6" w:rsidRDefault="00226AF6" w:rsidP="00226AF6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226AF6">
              <w:rPr>
                <w:rFonts w:asciiTheme="minorHAnsi" w:hAnsiTheme="minorHAnsi"/>
                <w:szCs w:val="16"/>
              </w:rPr>
              <w:t>10am Sang Po Pu Ana Ch.</w:t>
            </w:r>
          </w:p>
          <w:p w14:paraId="0C53D083" w14:textId="77777777" w:rsidR="00226AF6" w:rsidRPr="00226AF6" w:rsidRDefault="00226AF6" w:rsidP="00226AF6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226AF6">
              <w:rPr>
                <w:rFonts w:asciiTheme="minorHAnsi" w:hAnsiTheme="minorHAnsi"/>
                <w:szCs w:val="16"/>
              </w:rPr>
              <w:t>1pm Hmong Ch.</w:t>
            </w:r>
          </w:p>
          <w:p w14:paraId="0672DBC7" w14:textId="77777777" w:rsidR="00226AF6" w:rsidRPr="00226AF6" w:rsidRDefault="00226AF6" w:rsidP="00226AF6">
            <w:pPr>
              <w:spacing w:line="240" w:lineRule="exact"/>
              <w:rPr>
                <w:rFonts w:asciiTheme="minorHAnsi" w:hAnsiTheme="minorHAnsi"/>
                <w:szCs w:val="16"/>
              </w:rPr>
            </w:pPr>
            <w:r w:rsidRPr="00226AF6">
              <w:rPr>
                <w:rFonts w:asciiTheme="minorHAnsi" w:hAnsiTheme="minorHAnsi"/>
                <w:szCs w:val="16"/>
              </w:rPr>
              <w:t>8pm AA Mtg.</w:t>
            </w:r>
          </w:p>
          <w:p w14:paraId="7F4D7B3E" w14:textId="7F661EE1" w:rsidR="00226AF6" w:rsidRPr="00DC0EA7" w:rsidRDefault="00226AF6" w:rsidP="00226AF6">
            <w:pPr>
              <w:rPr>
                <w:sz w:val="24"/>
                <w:szCs w:val="24"/>
              </w:rPr>
            </w:pPr>
            <w:r w:rsidRPr="00226AF6">
              <w:rPr>
                <w:rFonts w:asciiTheme="minorHAnsi" w:hAnsiTheme="minorHAnsi"/>
                <w:szCs w:val="16"/>
              </w:rPr>
              <w:t>10pm AA Mtg.</w:t>
            </w:r>
          </w:p>
        </w:tc>
        <w:tc>
          <w:tcPr>
            <w:tcW w:w="1350" w:type="dxa"/>
          </w:tcPr>
          <w:p w14:paraId="22E37A8E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724EDE25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C5F23CF" w14:textId="27279122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3F78351" w14:textId="1131D3E7" w:rsidR="00226AF6" w:rsidRDefault="00226AF6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F9B05CE" w14:textId="5965416F" w:rsidR="008D2EB7" w:rsidRDefault="008D2EB7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1C8C15CB" w14:textId="77777777" w:rsidR="00524767" w:rsidRDefault="00524767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5A7DFC93" w14:textId="78EDA5B2" w:rsidR="008C6CA2" w:rsidRPr="00226AF6" w:rsidRDefault="008C6CA2" w:rsidP="008D2EB7">
            <w:pPr>
              <w:spacing w:before="0" w:after="0" w:line="240" w:lineRule="exact"/>
              <w:rPr>
                <w:sz w:val="18"/>
              </w:rPr>
            </w:pPr>
            <w:r w:rsidRPr="00226AF6">
              <w:rPr>
                <w:sz w:val="18"/>
              </w:rPr>
              <w:t>10pm AA Mtg.</w:t>
            </w:r>
          </w:p>
        </w:tc>
        <w:tc>
          <w:tcPr>
            <w:tcW w:w="1350" w:type="dxa"/>
          </w:tcPr>
          <w:p w14:paraId="5B172FF3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14:paraId="7F8010DE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2B286DF" w14:textId="04E01422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3710770" w14:textId="1025F466" w:rsidR="00226AF6" w:rsidRDefault="00226AF6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004B30C0" w14:textId="77777777" w:rsidR="008D2EB7" w:rsidRDefault="008D2EB7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981D040" w14:textId="77777777" w:rsidR="008D2EB7" w:rsidRPr="008D2EB7" w:rsidRDefault="008D2EB7" w:rsidP="008D2EB7">
            <w:pPr>
              <w:spacing w:before="0" w:after="0" w:line="240" w:lineRule="exact"/>
              <w:rPr>
                <w:rFonts w:asciiTheme="minorHAnsi" w:hAnsiTheme="minorHAnsi"/>
                <w:sz w:val="18"/>
              </w:rPr>
            </w:pPr>
            <w:r w:rsidRPr="008D2EB7">
              <w:rPr>
                <w:rFonts w:asciiTheme="minorHAnsi" w:hAnsiTheme="minorHAnsi"/>
                <w:sz w:val="18"/>
              </w:rPr>
              <w:t>7pm AA Mtg.</w:t>
            </w:r>
          </w:p>
          <w:p w14:paraId="2E4F7855" w14:textId="45ED0223" w:rsidR="008C6CA2" w:rsidRPr="00226AF6" w:rsidRDefault="008C6CA2" w:rsidP="008D2EB7">
            <w:pPr>
              <w:spacing w:before="0" w:after="0" w:line="240" w:lineRule="exact"/>
              <w:rPr>
                <w:sz w:val="18"/>
              </w:rPr>
            </w:pPr>
            <w:r w:rsidRPr="00226AF6">
              <w:rPr>
                <w:sz w:val="18"/>
              </w:rPr>
              <w:t>10pm AA Mtg.</w:t>
            </w:r>
          </w:p>
        </w:tc>
        <w:tc>
          <w:tcPr>
            <w:tcW w:w="1620" w:type="dxa"/>
          </w:tcPr>
          <w:p w14:paraId="7EEF6D9A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40182EA2" w14:textId="77777777" w:rsidR="008D2EB7" w:rsidRPr="008D2EB7" w:rsidRDefault="008D2EB7" w:rsidP="008D2EB7">
            <w:pPr>
              <w:spacing w:before="0" w:after="0" w:line="240" w:lineRule="exact"/>
              <w:rPr>
                <w:szCs w:val="16"/>
              </w:rPr>
            </w:pPr>
            <w:r w:rsidRPr="008D2EB7">
              <w:rPr>
                <w:rFonts w:asciiTheme="minorHAnsi" w:hAnsiTheme="minorHAnsi"/>
                <w:szCs w:val="16"/>
              </w:rPr>
              <w:t>10am Choir Practice (JH)</w:t>
            </w:r>
          </w:p>
          <w:p w14:paraId="33BFABD8" w14:textId="1F435D9B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66ABFEC" w14:textId="3386DA2F" w:rsidR="00226AF6" w:rsidRDefault="00226AF6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7148766D" w14:textId="77777777" w:rsidR="008D2EB7" w:rsidRPr="008C6CA2" w:rsidRDefault="008D2EB7" w:rsidP="008D2EB7">
            <w:pPr>
              <w:spacing w:before="0" w:after="0" w:line="240" w:lineRule="exact"/>
              <w:rPr>
                <w:sz w:val="18"/>
              </w:rPr>
            </w:pPr>
            <w:r>
              <w:rPr>
                <w:sz w:val="18"/>
              </w:rPr>
              <w:t>8PM AA Mtg.</w:t>
            </w:r>
          </w:p>
          <w:p w14:paraId="39C8220E" w14:textId="5B303BF5" w:rsidR="008C6CA2" w:rsidRPr="00DC0EA7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  <w:r w:rsidRPr="00226AF6">
              <w:rPr>
                <w:sz w:val="18"/>
              </w:rPr>
              <w:t>10pm AA Mtg.</w:t>
            </w:r>
          </w:p>
        </w:tc>
        <w:tc>
          <w:tcPr>
            <w:tcW w:w="1530" w:type="dxa"/>
          </w:tcPr>
          <w:p w14:paraId="13CA72D0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0BF94D84" w14:textId="66026DDA" w:rsidR="008C6CA2" w:rsidRPr="008D2EB7" w:rsidRDefault="008D2EB7" w:rsidP="008D2EB7">
            <w:pPr>
              <w:spacing w:before="0" w:after="0" w:line="240" w:lineRule="exact"/>
              <w:jc w:val="center"/>
              <w:rPr>
                <w:color w:val="FF0000"/>
                <w:sz w:val="18"/>
              </w:rPr>
            </w:pPr>
            <w:r w:rsidRPr="008D2EB7">
              <w:rPr>
                <w:color w:val="FF0000"/>
                <w:sz w:val="18"/>
              </w:rPr>
              <w:t>THANKSGIVING DAY</w:t>
            </w:r>
          </w:p>
          <w:p w14:paraId="2DF0C696" w14:textId="4243F862" w:rsidR="008C6CA2" w:rsidRPr="00524767" w:rsidRDefault="008D2EB7" w:rsidP="00524767">
            <w:pPr>
              <w:spacing w:before="0" w:after="0" w:line="240" w:lineRule="exact"/>
              <w:jc w:val="center"/>
              <w:rPr>
                <w:sz w:val="18"/>
              </w:rPr>
            </w:pPr>
            <w:r w:rsidRPr="00524767">
              <w:rPr>
                <w:sz w:val="18"/>
              </w:rPr>
              <w:t>Breakfast – 9am</w:t>
            </w:r>
            <w:r w:rsidR="00524767">
              <w:rPr>
                <w:sz w:val="18"/>
              </w:rPr>
              <w:t xml:space="preserve"> Fellowship Hall</w:t>
            </w:r>
          </w:p>
          <w:p w14:paraId="10B3C2D8" w14:textId="137C19E6" w:rsidR="00226AF6" w:rsidRPr="00524767" w:rsidRDefault="00524767" w:rsidP="008D2EB7">
            <w:pPr>
              <w:spacing w:before="0" w:after="0" w:line="240" w:lineRule="exact"/>
              <w:rPr>
                <w:sz w:val="18"/>
              </w:rPr>
            </w:pPr>
            <w:r w:rsidRPr="00524767">
              <w:rPr>
                <w:sz w:val="18"/>
              </w:rPr>
              <w:t>7pm AA Mtg.</w:t>
            </w:r>
          </w:p>
          <w:p w14:paraId="4DCF505F" w14:textId="08FF2AF5" w:rsidR="008C6CA2" w:rsidRPr="00226AF6" w:rsidRDefault="008C6CA2" w:rsidP="008D2EB7">
            <w:pPr>
              <w:spacing w:before="0" w:after="0" w:line="240" w:lineRule="exact"/>
              <w:rPr>
                <w:sz w:val="18"/>
              </w:rPr>
            </w:pPr>
            <w:r w:rsidRPr="00226AF6">
              <w:rPr>
                <w:sz w:val="18"/>
              </w:rPr>
              <w:t>10pm AA Mtg.</w:t>
            </w:r>
          </w:p>
        </w:tc>
        <w:tc>
          <w:tcPr>
            <w:tcW w:w="1350" w:type="dxa"/>
          </w:tcPr>
          <w:p w14:paraId="1AD254BA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05832DF8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384625C" w14:textId="5B468B45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C59B5C0" w14:textId="2B190E57" w:rsidR="00226AF6" w:rsidRDefault="00226AF6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EAA3580" w14:textId="452CD7C0" w:rsidR="00226AF6" w:rsidRDefault="00226AF6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1605335" w14:textId="77777777" w:rsidR="008D2EB7" w:rsidRDefault="008D2EB7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254B2BD3" w14:textId="28BE195F" w:rsidR="008C6CA2" w:rsidRPr="00226AF6" w:rsidRDefault="008C6CA2" w:rsidP="008D2EB7">
            <w:pPr>
              <w:spacing w:before="0" w:after="0" w:line="240" w:lineRule="exact"/>
              <w:rPr>
                <w:sz w:val="18"/>
              </w:rPr>
            </w:pPr>
            <w:r w:rsidRPr="00226AF6">
              <w:rPr>
                <w:sz w:val="18"/>
              </w:rPr>
              <w:t>10pm AA Mtg.</w:t>
            </w:r>
          </w:p>
        </w:tc>
        <w:tc>
          <w:tcPr>
            <w:tcW w:w="1440" w:type="dxa"/>
          </w:tcPr>
          <w:p w14:paraId="74A9FBD9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19374DBA" w14:textId="77777777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126F53B3" w14:textId="72D35AF2" w:rsidR="008C6CA2" w:rsidRDefault="008C6CA2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154E1E3" w14:textId="2764DEEA" w:rsidR="00226AF6" w:rsidRDefault="00226AF6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63C8757F" w14:textId="79C6704B" w:rsidR="008D2EB7" w:rsidRDefault="008D2EB7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335F21D2" w14:textId="77777777" w:rsidR="00226AF6" w:rsidRDefault="00226AF6" w:rsidP="008D2EB7">
            <w:pPr>
              <w:spacing w:before="0" w:after="0" w:line="240" w:lineRule="exact"/>
              <w:rPr>
                <w:sz w:val="24"/>
                <w:szCs w:val="24"/>
              </w:rPr>
            </w:pPr>
          </w:p>
          <w:p w14:paraId="4FDCF2ED" w14:textId="53EAA303" w:rsidR="008C6CA2" w:rsidRPr="00226AF6" w:rsidRDefault="008C6CA2" w:rsidP="008D2EB7">
            <w:pPr>
              <w:spacing w:before="0" w:after="0" w:line="240" w:lineRule="exact"/>
              <w:rPr>
                <w:sz w:val="18"/>
              </w:rPr>
            </w:pPr>
            <w:r w:rsidRPr="00226AF6">
              <w:rPr>
                <w:sz w:val="18"/>
              </w:rPr>
              <w:t>10pm AA Mtg.</w:t>
            </w:r>
          </w:p>
        </w:tc>
      </w:tr>
    </w:tbl>
    <w:p w14:paraId="7BF3EF34" w14:textId="71EF97FC" w:rsidR="00226AF6" w:rsidRDefault="008D2EB7" w:rsidP="005C54A1">
      <w:r>
        <w:t>Steward:  John Beaver</w:t>
      </w:r>
      <w:r>
        <w:tab/>
      </w:r>
      <w:r>
        <w:tab/>
      </w:r>
      <w:r>
        <w:tab/>
      </w:r>
      <w:r>
        <w:tab/>
        <w:t>Choir Practice:  Sunday’s at 10:30 am</w:t>
      </w:r>
      <w:r>
        <w:tab/>
      </w:r>
      <w:r>
        <w:tab/>
      </w:r>
      <w:r>
        <w:tab/>
        <w:t>Greeters/Ushers:  Phyllis Batts</w:t>
      </w:r>
    </w:p>
    <w:p w14:paraId="0FA6941D" w14:textId="00A8600B" w:rsidR="008D2EB7" w:rsidRPr="00DA3A8A" w:rsidRDefault="008D2EB7" w:rsidP="005C54A1">
      <w:r>
        <w:t>Key to Locations: P: Parlor; S-Sanctu</w:t>
      </w:r>
      <w:r w:rsidR="001E3619">
        <w:t>a</w:t>
      </w:r>
      <w:r>
        <w:t>ry: F-Fellowship Hall: L-Lands Building: JH: Janice’s House</w:t>
      </w:r>
    </w:p>
    <w:sectPr w:rsidR="008D2EB7" w:rsidRPr="00DA3A8A" w:rsidSect="005C54A1">
      <w:pgSz w:w="12240" w:h="15840"/>
      <w:pgMar w:top="54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04C3" w14:textId="77777777" w:rsidR="004020EC" w:rsidRDefault="004020EC">
      <w:pPr>
        <w:spacing w:before="0" w:after="0"/>
      </w:pPr>
      <w:r>
        <w:separator/>
      </w:r>
    </w:p>
  </w:endnote>
  <w:endnote w:type="continuationSeparator" w:id="0">
    <w:p w14:paraId="56515EFB" w14:textId="77777777" w:rsidR="004020EC" w:rsidRDefault="004020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E653" w14:textId="77777777" w:rsidR="004020EC" w:rsidRDefault="004020EC">
      <w:pPr>
        <w:spacing w:before="0" w:after="0"/>
      </w:pPr>
      <w:r>
        <w:separator/>
      </w:r>
    </w:p>
  </w:footnote>
  <w:footnote w:type="continuationSeparator" w:id="0">
    <w:p w14:paraId="246D2663" w14:textId="77777777" w:rsidR="004020EC" w:rsidRDefault="004020E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A138C4"/>
    <w:rsid w:val="0000439C"/>
    <w:rsid w:val="00013CD4"/>
    <w:rsid w:val="00043E9F"/>
    <w:rsid w:val="00050665"/>
    <w:rsid w:val="000812B1"/>
    <w:rsid w:val="00081A0C"/>
    <w:rsid w:val="000C766B"/>
    <w:rsid w:val="000E1E8C"/>
    <w:rsid w:val="000E7AA6"/>
    <w:rsid w:val="00117E54"/>
    <w:rsid w:val="001E3619"/>
    <w:rsid w:val="0021513F"/>
    <w:rsid w:val="00226AF6"/>
    <w:rsid w:val="00230B4E"/>
    <w:rsid w:val="00233462"/>
    <w:rsid w:val="002C0490"/>
    <w:rsid w:val="002D1A93"/>
    <w:rsid w:val="00334DB9"/>
    <w:rsid w:val="003377A4"/>
    <w:rsid w:val="00344E5B"/>
    <w:rsid w:val="00352481"/>
    <w:rsid w:val="00385E92"/>
    <w:rsid w:val="003A1311"/>
    <w:rsid w:val="003A6A93"/>
    <w:rsid w:val="003C5590"/>
    <w:rsid w:val="003F4948"/>
    <w:rsid w:val="004020EC"/>
    <w:rsid w:val="00416FBF"/>
    <w:rsid w:val="004251E3"/>
    <w:rsid w:val="00433B3E"/>
    <w:rsid w:val="00453D20"/>
    <w:rsid w:val="004615C7"/>
    <w:rsid w:val="00464B56"/>
    <w:rsid w:val="00470F69"/>
    <w:rsid w:val="004D2DF0"/>
    <w:rsid w:val="004E5A52"/>
    <w:rsid w:val="005025EE"/>
    <w:rsid w:val="00523AA1"/>
    <w:rsid w:val="00524767"/>
    <w:rsid w:val="00536580"/>
    <w:rsid w:val="005375E4"/>
    <w:rsid w:val="00590A69"/>
    <w:rsid w:val="005C54A1"/>
    <w:rsid w:val="005F492D"/>
    <w:rsid w:val="00635243"/>
    <w:rsid w:val="00636A7D"/>
    <w:rsid w:val="00660D76"/>
    <w:rsid w:val="00661028"/>
    <w:rsid w:val="00665BA1"/>
    <w:rsid w:val="00683AD2"/>
    <w:rsid w:val="00723BA5"/>
    <w:rsid w:val="007B418E"/>
    <w:rsid w:val="007B4F9A"/>
    <w:rsid w:val="008111A1"/>
    <w:rsid w:val="0081589D"/>
    <w:rsid w:val="00820955"/>
    <w:rsid w:val="008B4C8E"/>
    <w:rsid w:val="008C666A"/>
    <w:rsid w:val="008C6CA2"/>
    <w:rsid w:val="008D2EB7"/>
    <w:rsid w:val="008D7629"/>
    <w:rsid w:val="008F76A3"/>
    <w:rsid w:val="00921F35"/>
    <w:rsid w:val="00965780"/>
    <w:rsid w:val="00972C33"/>
    <w:rsid w:val="009A16F3"/>
    <w:rsid w:val="009D4A31"/>
    <w:rsid w:val="00A138C4"/>
    <w:rsid w:val="00A20145"/>
    <w:rsid w:val="00A50B28"/>
    <w:rsid w:val="00A9066E"/>
    <w:rsid w:val="00AB4F8B"/>
    <w:rsid w:val="00AB6FE9"/>
    <w:rsid w:val="00B4398C"/>
    <w:rsid w:val="00B91FB5"/>
    <w:rsid w:val="00BA7574"/>
    <w:rsid w:val="00BF1A96"/>
    <w:rsid w:val="00C05123"/>
    <w:rsid w:val="00CA1B39"/>
    <w:rsid w:val="00CF3B21"/>
    <w:rsid w:val="00D4237E"/>
    <w:rsid w:val="00D44F5B"/>
    <w:rsid w:val="00DA3A8A"/>
    <w:rsid w:val="00DA7442"/>
    <w:rsid w:val="00DB6D13"/>
    <w:rsid w:val="00DB7197"/>
    <w:rsid w:val="00DC0EA7"/>
    <w:rsid w:val="00E62F87"/>
    <w:rsid w:val="00E83E2B"/>
    <w:rsid w:val="00ED6C48"/>
    <w:rsid w:val="00EF714D"/>
    <w:rsid w:val="00F5421E"/>
    <w:rsid w:val="00F54B4D"/>
    <w:rsid w:val="00F91118"/>
    <w:rsid w:val="00F926D2"/>
    <w:rsid w:val="00FA7B45"/>
    <w:rsid w:val="00FB166D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5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BF"/>
    <w:rPr>
      <w:rFonts w:ascii="Franklin Gothic Medium" w:hAnsi="Franklin Gothic Medium"/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F119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11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E084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08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F492D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customStyle="1" w:styleId="Days">
    <w:name w:val="Days"/>
    <w:basedOn w:val="Normal"/>
    <w:uiPriority w:val="4"/>
    <w:qFormat/>
    <w:rsid w:val="00416FBF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Highlights">
    <w:name w:val="Highlights"/>
    <w:basedOn w:val="TableNormal"/>
    <w:tblPr/>
    <w:tcPr>
      <w:shd w:val="clear" w:color="auto" w:fill="BF1191" w:themeFill="accent1"/>
    </w:tcPr>
  </w:style>
  <w:style w:type="paragraph" w:customStyle="1" w:styleId="Events">
    <w:name w:val="Events"/>
    <w:basedOn w:val="Normal"/>
    <w:uiPriority w:val="6"/>
    <w:qFormat/>
    <w:rsid w:val="005C54A1"/>
    <w:pPr>
      <w:spacing w:before="0" w:after="0" w:line="264" w:lineRule="auto"/>
    </w:pPr>
    <w:rPr>
      <w:rFonts w:asciiTheme="minorHAnsi" w:hAnsiTheme="minorHAnsi"/>
      <w:color w:val="BF1191" w:themeColor="accent1"/>
      <w:szCs w:val="16"/>
    </w:rPr>
  </w:style>
  <w:style w:type="paragraph" w:styleId="BalloonText">
    <w:name w:val="Balloon Text"/>
    <w:basedOn w:val="Normal"/>
    <w:link w:val="BalloonTextChar"/>
    <w:uiPriority w:val="11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sid w:val="00416F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6FE9"/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</w:style>
  <w:style w:type="paragraph" w:styleId="BlockText">
    <w:name w:val="Block Text"/>
    <w:basedOn w:val="Normal"/>
    <w:uiPriority w:val="11"/>
    <w:semiHidden/>
    <w:pPr>
      <w:pBdr>
        <w:top w:val="single" w:sz="2" w:space="10" w:color="BF1191" w:themeColor="accent1" w:shadow="1"/>
        <w:left w:val="single" w:sz="2" w:space="10" w:color="BF1191" w:themeColor="accent1" w:shadow="1"/>
        <w:bottom w:val="single" w:sz="2" w:space="10" w:color="BF1191" w:themeColor="accent1" w:shadow="1"/>
        <w:right w:val="single" w:sz="2" w:space="10" w:color="BF1191" w:themeColor="accent1" w:shadow="1"/>
      </w:pBdr>
      <w:ind w:left="1152" w:right="1152"/>
    </w:pPr>
    <w:rPr>
      <w:i/>
      <w:iCs/>
      <w:color w:val="BF1191" w:themeColor="accent1"/>
    </w:rPr>
  </w:style>
  <w:style w:type="paragraph" w:styleId="BodyText">
    <w:name w:val="Body Text"/>
    <w:basedOn w:val="Normal"/>
    <w:link w:val="BodyTextChar"/>
    <w:uiPriority w:val="11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2">
    <w:name w:val="Body Text 2"/>
    <w:basedOn w:val="Normal"/>
    <w:link w:val="BodyText2Char"/>
    <w:uiPriority w:val="11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sid w:val="00416FBF"/>
    <w:rPr>
      <w:rFonts w:ascii="Franklin Gothic Medium" w:hAnsi="Franklin Gothic Medium"/>
      <w:sz w:val="16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2">
    <w:name w:val="Body Text Indent 2"/>
    <w:basedOn w:val="Normal"/>
    <w:link w:val="BodyTextIndent2Char"/>
    <w:uiPriority w:val="11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3">
    <w:name w:val="Body Text Indent 3"/>
    <w:basedOn w:val="Normal"/>
    <w:link w:val="BodyTextIndent3Char"/>
    <w:uiPriority w:val="11"/>
    <w:semiHidden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Closing">
    <w:name w:val="Closing"/>
    <w:basedOn w:val="Normal"/>
    <w:link w:val="ClosingChar"/>
    <w:uiPriority w:val="11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sid w:val="00416FBF"/>
    <w:rPr>
      <w:rFonts w:ascii="Franklin Gothic Medium" w:hAnsi="Franklin Gothic Medium"/>
      <w:sz w:val="16"/>
    </w:rPr>
  </w:style>
  <w:style w:type="paragraph" w:styleId="CommentText">
    <w:name w:val="annotation text"/>
    <w:basedOn w:val="Normal"/>
    <w:link w:val="CommentTextChar"/>
    <w:uiPriority w:val="11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416FBF"/>
    <w:rPr>
      <w:rFonts w:ascii="Franklin Gothic Medium" w:hAnsi="Franklin Gothic Medium"/>
      <w:b/>
      <w:bCs/>
      <w:sz w:val="16"/>
      <w:szCs w:val="20"/>
    </w:rPr>
  </w:style>
  <w:style w:type="paragraph" w:styleId="Date">
    <w:name w:val="Date"/>
    <w:basedOn w:val="Normal"/>
    <w:next w:val="Normal"/>
    <w:link w:val="DateChar"/>
    <w:uiPriority w:val="11"/>
    <w:semiHidden/>
  </w:style>
  <w:style w:type="character" w:customStyle="1" w:styleId="DateChar">
    <w:name w:val="Date Char"/>
    <w:basedOn w:val="DefaultParagraphFont"/>
    <w:link w:val="Date"/>
    <w:uiPriority w:val="11"/>
    <w:semiHidden/>
    <w:rsid w:val="00416FBF"/>
    <w:rPr>
      <w:rFonts w:ascii="Franklin Gothic Medium" w:hAnsi="Franklin Gothic Medium"/>
      <w:sz w:val="16"/>
    </w:rPr>
  </w:style>
  <w:style w:type="paragraph" w:styleId="DocumentMap">
    <w:name w:val="Document Map"/>
    <w:basedOn w:val="Normal"/>
    <w:link w:val="DocumentMapChar"/>
    <w:uiPriority w:val="11"/>
    <w:semiHidden/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sid w:val="00416FB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EndnoteText">
    <w:name w:val="endnote text"/>
    <w:basedOn w:val="Normal"/>
    <w:link w:val="EndnoteTextChar"/>
    <w:uiPriority w:val="11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EnvelopeAddress">
    <w:name w:val="envelope address"/>
    <w:basedOn w:val="Normal"/>
    <w:uiPriority w:val="11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FBF"/>
    <w:rPr>
      <w:rFonts w:ascii="Franklin Gothic Medium" w:hAnsi="Franklin Gothic Medium"/>
      <w:sz w:val="16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BF"/>
    <w:rPr>
      <w:rFonts w:asciiTheme="majorHAnsi" w:eastAsiaTheme="majorEastAsia" w:hAnsiTheme="majorHAnsi" w:cstheme="majorBidi"/>
      <w:b/>
      <w:bCs/>
      <w:i/>
      <w:iCs/>
      <w:color w:val="BF1191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BF"/>
    <w:rPr>
      <w:rFonts w:asciiTheme="majorHAnsi" w:eastAsiaTheme="majorEastAsia" w:hAnsiTheme="majorHAnsi" w:cstheme="majorBidi"/>
      <w:color w:val="5E0847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BF"/>
    <w:rPr>
      <w:rFonts w:asciiTheme="majorHAnsi" w:eastAsiaTheme="majorEastAsia" w:hAnsiTheme="majorHAnsi" w:cstheme="majorBidi"/>
      <w:i/>
      <w:iCs/>
      <w:color w:val="5E0847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BF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paragraph" w:styleId="HTMLAddress">
    <w:name w:val="HTML Address"/>
    <w:basedOn w:val="Normal"/>
    <w:link w:val="HTMLAddressChar"/>
    <w:uiPriority w:val="11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sid w:val="00416FBF"/>
    <w:rPr>
      <w:rFonts w:ascii="Franklin Gothic Medium" w:hAnsi="Franklin Gothic Medium"/>
      <w:i/>
      <w:iCs/>
      <w:sz w:val="16"/>
    </w:rPr>
  </w:style>
  <w:style w:type="paragraph" w:styleId="HTMLPreformatted">
    <w:name w:val="HTML Preformatted"/>
    <w:basedOn w:val="Normal"/>
    <w:link w:val="HTMLPreformattedChar"/>
    <w:uiPriority w:val="11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sid w:val="00416FBF"/>
    <w:rPr>
      <w:rFonts w:ascii="Consolas" w:hAnsi="Consolas"/>
      <w:sz w:val="16"/>
      <w:szCs w:val="20"/>
    </w:rPr>
  </w:style>
  <w:style w:type="paragraph" w:styleId="Index1">
    <w:name w:val="index 1"/>
    <w:basedOn w:val="Normal"/>
    <w:next w:val="Normal"/>
    <w:autoRedefine/>
    <w:uiPriority w:val="11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sid w:val="00416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sid w:val="00416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</w:style>
  <w:style w:type="character" w:customStyle="1" w:styleId="NoteHeadingChar">
    <w:name w:val="Note Heading Char"/>
    <w:basedOn w:val="DefaultParagraphFont"/>
    <w:link w:val="NoteHeading"/>
    <w:uiPriority w:val="11"/>
    <w:semiHidden/>
    <w:rsid w:val="00416FBF"/>
    <w:rPr>
      <w:rFonts w:ascii="Franklin Gothic Medium" w:hAnsi="Franklin Gothic Medium"/>
      <w:sz w:val="16"/>
    </w:rPr>
  </w:style>
  <w:style w:type="paragraph" w:styleId="PlainText">
    <w:name w:val="Plain Text"/>
    <w:basedOn w:val="Normal"/>
    <w:link w:val="PlainTextChar"/>
    <w:uiPriority w:val="11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sid w:val="00416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</w:style>
  <w:style w:type="character" w:customStyle="1" w:styleId="SalutationChar">
    <w:name w:val="Salutation Char"/>
    <w:basedOn w:val="DefaultParagraphFont"/>
    <w:link w:val="Salutation"/>
    <w:uiPriority w:val="11"/>
    <w:semiHidden/>
    <w:rsid w:val="00416FBF"/>
    <w:rPr>
      <w:rFonts w:ascii="Franklin Gothic Medium" w:hAnsi="Franklin Gothic Medium"/>
      <w:sz w:val="16"/>
    </w:rPr>
  </w:style>
  <w:style w:type="paragraph" w:styleId="Signature">
    <w:name w:val="Signature"/>
    <w:basedOn w:val="Normal"/>
    <w:link w:val="SignatureChar"/>
    <w:uiPriority w:val="11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TableofAuthorities">
    <w:name w:val="table of authorities"/>
    <w:basedOn w:val="Normal"/>
    <w:next w:val="Normal"/>
    <w:uiPriority w:val="11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</w:style>
  <w:style w:type="paragraph" w:styleId="TOAHeading">
    <w:name w:val="toa heading"/>
    <w:basedOn w:val="Normal"/>
    <w:next w:val="Normal"/>
    <w:uiPriority w:val="11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rsid w:val="005C54A1"/>
    <w:pPr>
      <w:spacing w:before="0" w:after="0" w:line="264" w:lineRule="auto"/>
    </w:pPr>
    <w:rPr>
      <w:rFonts w:asciiTheme="minorHAnsi" w:hAnsiTheme="minorHAnsi"/>
      <w:color w:val="50138C" w:themeColor="accent2"/>
    </w:rPr>
  </w:style>
  <w:style w:type="paragraph" w:styleId="NoSpacing">
    <w:name w:val="No Spacing"/>
    <w:uiPriority w:val="98"/>
    <w:semiHidden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FBF"/>
    <w:rPr>
      <w:rFonts w:ascii="Franklin Gothic Medium" w:hAnsi="Franklin Gothic Medium"/>
      <w:sz w:val="16"/>
    </w:rPr>
  </w:style>
  <w:style w:type="table" w:styleId="TableGrid">
    <w:name w:val="Table Grid"/>
    <w:basedOn w:val="TableNormal"/>
    <w:uiPriority w:val="59"/>
    <w:rsid w:val="00117E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mo\AppData\Roaming\Microsoft\Templates\Ev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DDC7EA08347A3AE6BB2632DAB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BE73-D223-41D5-8D1D-28A7584C6E23}"/>
      </w:docPartPr>
      <w:docPartBody>
        <w:p w:rsidR="00AE2782" w:rsidRDefault="00F7714B">
          <w:pPr>
            <w:pStyle w:val="1BADDC7EA08347A3AE6BB2632DAB721E"/>
          </w:pPr>
          <w:r w:rsidRPr="005C54A1">
            <w:t>SUN</w:t>
          </w:r>
        </w:p>
      </w:docPartBody>
    </w:docPart>
    <w:docPart>
      <w:docPartPr>
        <w:name w:val="A41CA218D1B847DF8F94329CF2A6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EA4F5-33D0-4155-A01F-74CB2A8B8E48}"/>
      </w:docPartPr>
      <w:docPartBody>
        <w:p w:rsidR="00AE2782" w:rsidRDefault="00F7714B">
          <w:pPr>
            <w:pStyle w:val="A41CA218D1B847DF8F94329CF2A699B3"/>
          </w:pPr>
          <w:r>
            <w:t>MON</w:t>
          </w:r>
        </w:p>
      </w:docPartBody>
    </w:docPart>
    <w:docPart>
      <w:docPartPr>
        <w:name w:val="FE90651BC39B4A78A400A10D1616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F4A3-3278-45C6-82BA-8B44273ABC1A}"/>
      </w:docPartPr>
      <w:docPartBody>
        <w:p w:rsidR="00AE2782" w:rsidRDefault="00F7714B">
          <w:pPr>
            <w:pStyle w:val="FE90651BC39B4A78A400A10D1616B150"/>
          </w:pPr>
          <w:r>
            <w:t>TUE</w:t>
          </w:r>
        </w:p>
      </w:docPartBody>
    </w:docPart>
    <w:docPart>
      <w:docPartPr>
        <w:name w:val="76A34F46AF1447309970BEC98062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F70A-FFED-4E02-A83F-FB05FBC57202}"/>
      </w:docPartPr>
      <w:docPartBody>
        <w:p w:rsidR="00AE2782" w:rsidRDefault="00F7714B">
          <w:pPr>
            <w:pStyle w:val="76A34F46AF1447309970BEC98062BA51"/>
          </w:pPr>
          <w:r>
            <w:t>WED</w:t>
          </w:r>
        </w:p>
      </w:docPartBody>
    </w:docPart>
    <w:docPart>
      <w:docPartPr>
        <w:name w:val="8B247C7152BA440686971A3F9E05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CF1E-2CD6-4F14-BD2A-4580262387BE}"/>
      </w:docPartPr>
      <w:docPartBody>
        <w:p w:rsidR="00AE2782" w:rsidRDefault="00F7714B">
          <w:pPr>
            <w:pStyle w:val="8B247C7152BA440686971A3F9E052B41"/>
          </w:pPr>
          <w:r>
            <w:t>THU</w:t>
          </w:r>
        </w:p>
      </w:docPartBody>
    </w:docPart>
    <w:docPart>
      <w:docPartPr>
        <w:name w:val="628CC11E11B946178D36510BF324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378E-D223-4498-AB55-16E9EEFB577D}"/>
      </w:docPartPr>
      <w:docPartBody>
        <w:p w:rsidR="00AE2782" w:rsidRDefault="00F7714B">
          <w:pPr>
            <w:pStyle w:val="628CC11E11B946178D36510BF324F844"/>
          </w:pPr>
          <w:r>
            <w:t>FRI</w:t>
          </w:r>
        </w:p>
      </w:docPartBody>
    </w:docPart>
    <w:docPart>
      <w:docPartPr>
        <w:name w:val="B6D853BFD75046D9B9624BF76201B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9B88-3914-4034-8A90-D3F879AB382C}"/>
      </w:docPartPr>
      <w:docPartBody>
        <w:p w:rsidR="00AE2782" w:rsidRDefault="00F7714B">
          <w:pPr>
            <w:pStyle w:val="B6D853BFD75046D9B9624BF76201BC47"/>
          </w:pPr>
          <w:r>
            <w:t>SAT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4B"/>
    <w:rsid w:val="00AE2782"/>
    <w:rsid w:val="00E42605"/>
    <w:rsid w:val="00F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E880683C444A9EB4F428002490CFE4">
    <w:name w:val="98E880683C444A9EB4F428002490CFE4"/>
  </w:style>
  <w:style w:type="paragraph" w:customStyle="1" w:styleId="03311E2EDAC44AFDBDB8C6989BD9B669">
    <w:name w:val="03311E2EDAC44AFDBDB8C6989BD9B669"/>
  </w:style>
  <w:style w:type="paragraph" w:customStyle="1" w:styleId="5C0679D5B021492989A61C10634E9BFB">
    <w:name w:val="5C0679D5B021492989A61C10634E9BFB"/>
  </w:style>
  <w:style w:type="paragraph" w:customStyle="1" w:styleId="A330BB2094C549CABAC19A78ACC6855B">
    <w:name w:val="A330BB2094C549CABAC19A78ACC6855B"/>
  </w:style>
  <w:style w:type="paragraph" w:customStyle="1" w:styleId="9B6175C7CC914BA99DC7AD223BFEC41F">
    <w:name w:val="9B6175C7CC914BA99DC7AD223BFEC41F"/>
  </w:style>
  <w:style w:type="paragraph" w:customStyle="1" w:styleId="F16C94E18D204002BF6A0B69D523B077">
    <w:name w:val="F16C94E18D204002BF6A0B69D523B077"/>
  </w:style>
  <w:style w:type="paragraph" w:customStyle="1" w:styleId="A84B94A80A294B6C9F194C79A043F468">
    <w:name w:val="A84B94A80A294B6C9F194C79A043F468"/>
  </w:style>
  <w:style w:type="paragraph" w:customStyle="1" w:styleId="1BADDC7EA08347A3AE6BB2632DAB721E">
    <w:name w:val="1BADDC7EA08347A3AE6BB2632DAB721E"/>
  </w:style>
  <w:style w:type="paragraph" w:customStyle="1" w:styleId="A41CA218D1B847DF8F94329CF2A699B3">
    <w:name w:val="A41CA218D1B847DF8F94329CF2A699B3"/>
  </w:style>
  <w:style w:type="paragraph" w:customStyle="1" w:styleId="FE90651BC39B4A78A400A10D1616B150">
    <w:name w:val="FE90651BC39B4A78A400A10D1616B150"/>
  </w:style>
  <w:style w:type="paragraph" w:customStyle="1" w:styleId="76A34F46AF1447309970BEC98062BA51">
    <w:name w:val="76A34F46AF1447309970BEC98062BA51"/>
  </w:style>
  <w:style w:type="paragraph" w:customStyle="1" w:styleId="8B247C7152BA440686971A3F9E052B41">
    <w:name w:val="8B247C7152BA440686971A3F9E052B41"/>
  </w:style>
  <w:style w:type="paragraph" w:customStyle="1" w:styleId="628CC11E11B946178D36510BF324F844">
    <w:name w:val="628CC11E11B946178D36510BF324F844"/>
  </w:style>
  <w:style w:type="paragraph" w:customStyle="1" w:styleId="B6D853BFD75046D9B9624BF76201BC47">
    <w:name w:val="B6D853BFD75046D9B9624BF76201B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38293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191"/>
      </a:accent1>
      <a:accent2>
        <a:srgbClr val="50138C"/>
      </a:accent2>
      <a:accent3>
        <a:srgbClr val="F3E3CF"/>
      </a:accent3>
      <a:accent4>
        <a:srgbClr val="F586EF"/>
      </a:accent4>
      <a:accent5>
        <a:srgbClr val="055545"/>
      </a:accent5>
      <a:accent6>
        <a:srgbClr val="F8B22E"/>
      </a:accent6>
      <a:hlink>
        <a:srgbClr val="ECD94E"/>
      </a:hlink>
      <a:folHlink>
        <a:srgbClr val="954F72"/>
      </a:folHlink>
    </a:clrScheme>
    <a:fontScheme name="Custom 117">
      <a:majorFont>
        <a:latin typeface="Franklin Gothic Demi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E2D37-1BA6-421E-BC93-B15FC67E9A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C3C95B0-BEFF-4E63-8790-D49A06E5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C8B64-CECF-4C19-9314-2F1C093C75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2024-11-05T20:13:00Z</dcterms:created>
  <dcterms:modified xsi:type="dcterms:W3CDTF">2024-11-05T20:13:00Z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